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26" w:rsidRPr="005A5F47" w:rsidRDefault="00022826" w:rsidP="00463F8D">
      <w:pPr>
        <w:jc w:val="center"/>
        <w:rPr>
          <w:sz w:val="28"/>
          <w:szCs w:val="28"/>
          <w:lang w:val="ru-RU"/>
        </w:rPr>
      </w:pPr>
      <w:r w:rsidRPr="00AE1F74">
        <w:rPr>
          <w:sz w:val="28"/>
          <w:szCs w:val="28"/>
          <w:lang w:val="ru-RU"/>
        </w:rPr>
        <w:t xml:space="preserve">Круглый стол в формате онлайн: </w:t>
      </w:r>
    </w:p>
    <w:p w:rsidR="00022826" w:rsidRPr="009B5EE7" w:rsidRDefault="00022826" w:rsidP="00463F8D">
      <w:pPr>
        <w:jc w:val="center"/>
        <w:rPr>
          <w:sz w:val="28"/>
          <w:szCs w:val="28"/>
          <w:lang w:val="ru-RU"/>
        </w:rPr>
      </w:pPr>
    </w:p>
    <w:p w:rsidR="00022826" w:rsidRPr="00AE1F74" w:rsidRDefault="00022826" w:rsidP="00463F8D">
      <w:pPr>
        <w:jc w:val="center"/>
        <w:rPr>
          <w:b/>
          <w:sz w:val="32"/>
          <w:szCs w:val="32"/>
          <w:lang w:val="ru-RU"/>
        </w:rPr>
      </w:pPr>
      <w:r w:rsidRPr="00AE1F74">
        <w:rPr>
          <w:b/>
          <w:sz w:val="32"/>
          <w:szCs w:val="32"/>
          <w:lang w:val="ru-RU"/>
        </w:rPr>
        <w:t>Мировой кинематограф под воздействием пандемии. Индустрия, эстетика, социальный контекст.</w:t>
      </w:r>
    </w:p>
    <w:p w:rsidR="00022826" w:rsidRPr="00AE1F74" w:rsidRDefault="00022826" w:rsidP="00463F8D">
      <w:pPr>
        <w:jc w:val="center"/>
        <w:rPr>
          <w:b/>
          <w:sz w:val="28"/>
          <w:szCs w:val="28"/>
          <w:lang w:val="ru-RU"/>
        </w:rPr>
      </w:pPr>
    </w:p>
    <w:p w:rsidR="00022826" w:rsidRPr="002F792E" w:rsidRDefault="00022826" w:rsidP="002F792E">
      <w:pPr>
        <w:jc w:val="center"/>
        <w:rPr>
          <w:sz w:val="28"/>
          <w:szCs w:val="28"/>
          <w:lang w:val="ru-RU"/>
        </w:rPr>
      </w:pPr>
      <w:r w:rsidRPr="00AE1F74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сероссийский государственный институт кинематографии имени С.А. Герасимова</w:t>
      </w:r>
      <w:r w:rsidRPr="00AE1F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(В</w:t>
      </w:r>
      <w:r w:rsidRPr="00AE1F74">
        <w:rPr>
          <w:sz w:val="28"/>
          <w:szCs w:val="28"/>
          <w:lang w:val="ru-RU"/>
        </w:rPr>
        <w:t>ГИК</w:t>
      </w:r>
      <w:r>
        <w:rPr>
          <w:sz w:val="28"/>
          <w:szCs w:val="28"/>
          <w:lang w:val="ru-RU"/>
        </w:rPr>
        <w:t xml:space="preserve">). </w:t>
      </w:r>
    </w:p>
    <w:p w:rsidR="00022826" w:rsidRDefault="00022826" w:rsidP="00463F8D">
      <w:pPr>
        <w:jc w:val="center"/>
        <w:rPr>
          <w:b/>
          <w:sz w:val="28"/>
          <w:szCs w:val="28"/>
          <w:lang w:val="ru-RU"/>
        </w:rPr>
      </w:pPr>
      <w:r w:rsidRPr="00AE1F74">
        <w:rPr>
          <w:b/>
          <w:sz w:val="28"/>
          <w:szCs w:val="28"/>
          <w:lang w:val="ru-RU"/>
        </w:rPr>
        <w:t>3 декабря</w:t>
      </w:r>
      <w:r>
        <w:rPr>
          <w:sz w:val="28"/>
          <w:szCs w:val="28"/>
          <w:lang w:val="ru-RU"/>
        </w:rPr>
        <w:t xml:space="preserve"> </w:t>
      </w:r>
      <w:r w:rsidRPr="008C0722">
        <w:rPr>
          <w:b/>
          <w:sz w:val="28"/>
          <w:szCs w:val="28"/>
          <w:lang w:val="ru-RU"/>
        </w:rPr>
        <w:t>2020 года</w:t>
      </w:r>
    </w:p>
    <w:p w:rsidR="00022826" w:rsidRPr="002F792E" w:rsidRDefault="00022826" w:rsidP="002F792E">
      <w:pPr>
        <w:rPr>
          <w:b/>
          <w:sz w:val="28"/>
          <w:szCs w:val="28"/>
        </w:rPr>
      </w:pPr>
    </w:p>
    <w:p w:rsidR="00022826" w:rsidRPr="002F792E" w:rsidRDefault="00022826" w:rsidP="002F792E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ЧАСТЬ 1</w:t>
      </w:r>
    </w:p>
    <w:p w:rsidR="00022826" w:rsidRPr="002F792E" w:rsidRDefault="00022826" w:rsidP="007D7D1B">
      <w:pPr>
        <w:shd w:val="clear" w:color="auto" w:fill="FFFFFF"/>
        <w:rPr>
          <w:i/>
          <w:sz w:val="28"/>
          <w:szCs w:val="28"/>
          <w:shd w:val="clear" w:color="auto" w:fill="FFFFFF"/>
        </w:rPr>
      </w:pPr>
    </w:p>
    <w:p w:rsidR="00022826" w:rsidRDefault="00022826" w:rsidP="007D7D1B">
      <w:pPr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 w:rsidRPr="00E32DCF">
        <w:rPr>
          <w:i/>
          <w:sz w:val="28"/>
          <w:szCs w:val="28"/>
          <w:shd w:val="clear" w:color="auto" w:fill="FFFFFF"/>
          <w:lang w:val="ru-RU"/>
        </w:rPr>
        <w:t>Разлогов Кирилл Эмильевич</w:t>
      </w:r>
      <w:r w:rsidRPr="007E02F0">
        <w:rPr>
          <w:sz w:val="28"/>
          <w:szCs w:val="28"/>
          <w:shd w:val="clear" w:color="auto" w:fill="FFFFFF"/>
          <w:lang w:val="ru-RU"/>
        </w:rPr>
        <w:t>, доктор искусствоведения, президент</w:t>
      </w:r>
      <w:r w:rsidRPr="007E02F0">
        <w:rPr>
          <w:sz w:val="28"/>
          <w:szCs w:val="28"/>
          <w:shd w:val="clear" w:color="auto" w:fill="FFFFFF"/>
        </w:rPr>
        <w:t> </w:t>
      </w:r>
      <w:hyperlink r:id="rId6" w:tooltip="Гильдия киноведов и кинокритиков России" w:history="1">
        <w:r w:rsidRPr="007E02F0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ru-RU"/>
          </w:rPr>
          <w:t>Гильдии киноведов и кинокритиков России</w:t>
        </w:r>
      </w:hyperlink>
      <w:r w:rsidRPr="007E02F0">
        <w:rPr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8"/>
          <w:shd w:val="clear" w:color="auto" w:fill="FFFFFF"/>
          <w:lang w:val="ru-RU"/>
        </w:rPr>
        <w:t xml:space="preserve"> начальник отдела разработки и апробации методик кинопросвещения ВГИК</w:t>
      </w:r>
      <w:r w:rsidRPr="007E02F0">
        <w:rPr>
          <w:sz w:val="28"/>
          <w:szCs w:val="28"/>
          <w:shd w:val="clear" w:color="auto" w:fill="FFFFFF"/>
          <w:lang w:val="ru-RU"/>
        </w:rPr>
        <w:t>:</w:t>
      </w:r>
    </w:p>
    <w:p w:rsidR="00022826" w:rsidRPr="007E02F0" w:rsidRDefault="00022826" w:rsidP="007D7D1B">
      <w:pPr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 w:rsidR="00022826" w:rsidRPr="00550770" w:rsidRDefault="00022826" w:rsidP="007D7D1B">
      <w:pPr>
        <w:shd w:val="clear" w:color="auto" w:fill="FFFFFF"/>
        <w:rPr>
          <w:b/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Вступительное слово.</w:t>
      </w:r>
    </w:p>
    <w:p w:rsidR="00022826" w:rsidRPr="007D7D1B" w:rsidRDefault="00022826">
      <w:pPr>
        <w:rPr>
          <w:sz w:val="28"/>
          <w:szCs w:val="28"/>
          <w:lang w:val="ru-RU"/>
        </w:rPr>
      </w:pPr>
    </w:p>
    <w:p w:rsidR="00022826" w:rsidRDefault="00022826" w:rsidP="00AE1F74">
      <w:pPr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 w:rsidRPr="00BF0505">
        <w:rPr>
          <w:i/>
          <w:sz w:val="28"/>
          <w:szCs w:val="28"/>
          <w:shd w:val="clear" w:color="auto" w:fill="FFFFFF"/>
          <w:lang w:val="ru-RU"/>
        </w:rPr>
        <w:t>Лавров Сергей</w:t>
      </w:r>
      <w:r>
        <w:rPr>
          <w:i/>
          <w:sz w:val="28"/>
          <w:szCs w:val="28"/>
          <w:shd w:val="clear" w:color="auto" w:fill="FFFFFF"/>
          <w:lang w:val="ru-RU"/>
        </w:rPr>
        <w:t xml:space="preserve"> Юрьевич, </w:t>
      </w:r>
      <w:r w:rsidRPr="0047603F">
        <w:rPr>
          <w:i/>
          <w:sz w:val="28"/>
          <w:szCs w:val="28"/>
          <w:shd w:val="clear" w:color="auto" w:fill="FFFFFF"/>
          <w:lang w:val="ru-RU"/>
        </w:rPr>
        <w:t xml:space="preserve"> преподаватель Первой онлайн киношколы (1 ОК), независимый эксперт в сфере мирового и отечественного кинобизнеса</w:t>
      </w:r>
      <w:r>
        <w:rPr>
          <w:sz w:val="28"/>
          <w:szCs w:val="28"/>
          <w:shd w:val="clear" w:color="auto" w:fill="FFFFFF"/>
          <w:lang w:val="ru-RU"/>
        </w:rPr>
        <w:t>:</w:t>
      </w:r>
    </w:p>
    <w:p w:rsidR="00022826" w:rsidRPr="007A230A" w:rsidRDefault="00022826" w:rsidP="00AE1F74">
      <w:pPr>
        <w:shd w:val="clear" w:color="auto" w:fill="FFFFFF"/>
        <w:rPr>
          <w:b/>
          <w:sz w:val="28"/>
          <w:szCs w:val="28"/>
          <w:shd w:val="clear" w:color="auto" w:fill="FFFFFF"/>
          <w:lang w:val="ru-RU"/>
        </w:rPr>
      </w:pPr>
    </w:p>
    <w:p w:rsidR="00022826" w:rsidRPr="004E7F69" w:rsidRDefault="00022826" w:rsidP="00AE1F74">
      <w:pPr>
        <w:shd w:val="clear" w:color="auto" w:fill="FFFFFF"/>
        <w:rPr>
          <w:b/>
          <w:color w:val="222222"/>
          <w:sz w:val="28"/>
          <w:szCs w:val="28"/>
          <w:shd w:val="clear" w:color="auto" w:fill="FFFFFF"/>
          <w:lang w:val="ru-RU"/>
        </w:rPr>
      </w:pPr>
      <w:r w:rsidRPr="004E7F69">
        <w:rPr>
          <w:b/>
          <w:color w:val="222222"/>
          <w:sz w:val="28"/>
          <w:szCs w:val="28"/>
          <w:shd w:val="clear" w:color="auto" w:fill="FFFFFF"/>
          <w:lang w:val="ru-RU"/>
        </w:rPr>
        <w:t>Мировая и российская киноиндустрия во время пандемии.</w:t>
      </w:r>
    </w:p>
    <w:p w:rsidR="00022826" w:rsidRPr="00EF44B1" w:rsidRDefault="00022826" w:rsidP="00AE1F74">
      <w:pPr>
        <w:shd w:val="clear" w:color="auto" w:fill="FFFFFF"/>
        <w:rPr>
          <w:i/>
          <w:color w:val="222222"/>
          <w:sz w:val="28"/>
          <w:szCs w:val="28"/>
          <w:shd w:val="clear" w:color="auto" w:fill="FFFFFF"/>
          <w:lang w:val="ru-RU"/>
        </w:rPr>
      </w:pPr>
    </w:p>
    <w:p w:rsidR="00022826" w:rsidRDefault="00022826" w:rsidP="00AE1F74">
      <w:pPr>
        <w:shd w:val="clear" w:color="auto" w:fill="FFFFFF"/>
        <w:rPr>
          <w:color w:val="222222"/>
          <w:sz w:val="28"/>
          <w:szCs w:val="28"/>
          <w:shd w:val="clear" w:color="auto" w:fill="FFFFFF"/>
          <w:lang w:val="ru-RU"/>
        </w:rPr>
      </w:pPr>
      <w:r w:rsidRPr="00E32DCF">
        <w:rPr>
          <w:i/>
          <w:color w:val="222222"/>
          <w:sz w:val="28"/>
          <w:szCs w:val="28"/>
          <w:shd w:val="clear" w:color="auto" w:fill="FFFFFF"/>
          <w:lang w:val="ru-RU"/>
        </w:rPr>
        <w:t>Лайков Алексей Юрьевич</w:t>
      </w:r>
      <w:r>
        <w:rPr>
          <w:color w:val="222222"/>
          <w:sz w:val="28"/>
          <w:szCs w:val="28"/>
          <w:shd w:val="clear" w:color="auto" w:fill="FFFFFF"/>
          <w:lang w:val="ru-RU"/>
        </w:rPr>
        <w:t>,</w:t>
      </w:r>
      <w:r w:rsidRPr="00DC46D6">
        <w:rPr>
          <w:sz w:val="28"/>
          <w:szCs w:val="28"/>
          <w:lang w:val="ru-RU" w:eastAsia="ru-RU"/>
        </w:rPr>
        <w:t xml:space="preserve"> кандидат экономических наук, доцент,</w:t>
      </w:r>
      <w:r w:rsidRPr="00DC46D6">
        <w:rPr>
          <w:color w:val="222222"/>
          <w:sz w:val="28"/>
          <w:szCs w:val="28"/>
          <w:shd w:val="clear" w:color="auto" w:fill="FFFFFF"/>
          <w:lang w:val="ru-RU"/>
        </w:rPr>
        <w:t xml:space="preserve"> профессор кафедры продюсерского мастерства продюсерского факультета ВГИК; член экспертного Совета Федеральной антимонопольной службы, </w:t>
      </w:r>
      <w:r>
        <w:rPr>
          <w:color w:val="222222"/>
          <w:sz w:val="28"/>
          <w:szCs w:val="28"/>
          <w:shd w:val="clear" w:color="auto" w:fill="FFFFFF"/>
          <w:lang w:val="ru-RU"/>
        </w:rPr>
        <w:t>член редколлегии журнала «</w:t>
      </w:r>
      <w:r w:rsidRPr="00DC46D6">
        <w:rPr>
          <w:color w:val="222222"/>
          <w:sz w:val="28"/>
          <w:szCs w:val="28"/>
          <w:shd w:val="clear" w:color="auto" w:fill="FFFFFF"/>
          <w:lang w:val="ru-RU"/>
        </w:rPr>
        <w:t>Управление риском</w:t>
      </w:r>
      <w:r>
        <w:rPr>
          <w:sz w:val="28"/>
          <w:szCs w:val="28"/>
          <w:lang w:val="ru-RU" w:eastAsia="ru-RU"/>
        </w:rPr>
        <w:t>»</w:t>
      </w:r>
      <w:r w:rsidRPr="00DC46D6">
        <w:rPr>
          <w:color w:val="222222"/>
          <w:sz w:val="28"/>
          <w:szCs w:val="28"/>
          <w:shd w:val="clear" w:color="auto" w:fill="FFFFFF"/>
          <w:lang w:val="ru-RU"/>
        </w:rPr>
        <w:t>:</w:t>
      </w:r>
    </w:p>
    <w:p w:rsidR="00022826" w:rsidRPr="00DC46D6" w:rsidRDefault="00022826" w:rsidP="00AE1F74">
      <w:pPr>
        <w:shd w:val="clear" w:color="auto" w:fill="FFFFFF"/>
        <w:rPr>
          <w:color w:val="222222"/>
          <w:sz w:val="28"/>
          <w:szCs w:val="28"/>
          <w:shd w:val="clear" w:color="auto" w:fill="FFFFFF"/>
          <w:lang w:val="ru-RU"/>
        </w:rPr>
      </w:pPr>
    </w:p>
    <w:p w:rsidR="00022826" w:rsidRDefault="00022826" w:rsidP="00AE1F74">
      <w:pPr>
        <w:shd w:val="clear" w:color="auto" w:fill="FFFFFF"/>
        <w:rPr>
          <w:b/>
          <w:color w:val="222222"/>
          <w:sz w:val="28"/>
          <w:szCs w:val="28"/>
          <w:shd w:val="clear" w:color="auto" w:fill="FFFFFF"/>
          <w:lang w:val="ru-RU"/>
        </w:rPr>
      </w:pPr>
      <w:r w:rsidRPr="000A2458">
        <w:rPr>
          <w:b/>
          <w:color w:val="222222"/>
          <w:sz w:val="28"/>
          <w:szCs w:val="28"/>
          <w:shd w:val="clear" w:color="auto" w:fill="FFFFFF"/>
          <w:lang w:val="ru-RU"/>
        </w:rPr>
        <w:t>Великая Перезагрузка и киноиндустрия</w:t>
      </w:r>
      <w:r>
        <w:rPr>
          <w:b/>
          <w:color w:val="222222"/>
          <w:sz w:val="28"/>
          <w:szCs w:val="28"/>
          <w:shd w:val="clear" w:color="auto" w:fill="FFFFFF"/>
          <w:lang w:val="ru-RU"/>
        </w:rPr>
        <w:t>.</w:t>
      </w:r>
    </w:p>
    <w:p w:rsidR="00022826" w:rsidRDefault="00022826" w:rsidP="00811E3B">
      <w:pPr>
        <w:shd w:val="clear" w:color="auto" w:fill="FFFFFF"/>
        <w:rPr>
          <w:i/>
          <w:sz w:val="28"/>
          <w:szCs w:val="28"/>
          <w:shd w:val="clear" w:color="auto" w:fill="FFFFFF"/>
          <w:lang w:val="ru-RU"/>
        </w:rPr>
      </w:pPr>
    </w:p>
    <w:p w:rsidR="00022826" w:rsidRDefault="00022826" w:rsidP="00811E3B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shd w:val="clear" w:color="auto" w:fill="FFFFFF"/>
          <w:lang w:val="ru-RU"/>
        </w:rPr>
        <w:t>Геллер Александра Феликсовна</w:t>
      </w:r>
      <w:r w:rsidRPr="00AE1F74">
        <w:rPr>
          <w:sz w:val="28"/>
          <w:szCs w:val="28"/>
          <w:lang w:val="ru-RU"/>
        </w:rPr>
        <w:t>,</w:t>
      </w:r>
      <w:r w:rsidRPr="00AE1F74">
        <w:rPr>
          <w:sz w:val="28"/>
          <w:szCs w:val="28"/>
        </w:rPr>
        <w:t> </w:t>
      </w:r>
      <w:r w:rsidRPr="00AE1F74">
        <w:rPr>
          <w:sz w:val="28"/>
          <w:szCs w:val="28"/>
          <w:lang w:val="ru-RU"/>
        </w:rPr>
        <w:t>преподаватель кафедры</w:t>
      </w:r>
      <w:r w:rsidRPr="00AE1F74">
        <w:rPr>
          <w:sz w:val="28"/>
          <w:szCs w:val="28"/>
        </w:rPr>
        <w:t> </w:t>
      </w:r>
      <w:r w:rsidRPr="00AE1F74">
        <w:rPr>
          <w:sz w:val="28"/>
          <w:szCs w:val="28"/>
          <w:lang w:val="ru-RU"/>
        </w:rPr>
        <w:t>продюсерского мастерства продюсерского факультета, генеральный директор кинокомпании "ПИОНЕР":</w:t>
      </w:r>
    </w:p>
    <w:p w:rsidR="00022826" w:rsidRDefault="00022826" w:rsidP="00811E3B">
      <w:pPr>
        <w:shd w:val="clear" w:color="auto" w:fill="FFFFFF"/>
        <w:rPr>
          <w:sz w:val="28"/>
          <w:szCs w:val="28"/>
          <w:lang w:val="ru-RU"/>
        </w:rPr>
      </w:pPr>
    </w:p>
    <w:p w:rsidR="00022826" w:rsidRPr="00052126" w:rsidRDefault="00022826" w:rsidP="00955991">
      <w:pPr>
        <w:shd w:val="clear" w:color="auto" w:fill="FFFFFF"/>
        <w:rPr>
          <w:b/>
          <w:sz w:val="28"/>
          <w:szCs w:val="28"/>
          <w:shd w:val="clear" w:color="auto" w:fill="FFFFFF"/>
          <w:lang w:val="ru-RU"/>
        </w:rPr>
      </w:pPr>
      <w:r w:rsidRPr="00052126">
        <w:rPr>
          <w:b/>
          <w:sz w:val="28"/>
          <w:szCs w:val="28"/>
          <w:shd w:val="clear" w:color="auto" w:fill="FFFFFF"/>
          <w:lang w:val="ru-RU"/>
        </w:rPr>
        <w:t>Рынок российского кинопроката в условиях пандемии: положение бизнеса и условия его функционирования и выживания.</w:t>
      </w:r>
    </w:p>
    <w:p w:rsidR="00022826" w:rsidRDefault="00022826" w:rsidP="00767DB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lang w:val="ru-RU"/>
        </w:rPr>
      </w:pPr>
    </w:p>
    <w:p w:rsidR="00022826" w:rsidRDefault="00022826" w:rsidP="00767DB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Скобеев Николай Юрьевич</w:t>
      </w:r>
      <w:r w:rsidRPr="00AE1F74">
        <w:rPr>
          <w:sz w:val="28"/>
          <w:szCs w:val="28"/>
          <w:lang w:val="ru-RU"/>
        </w:rPr>
        <w:t xml:space="preserve">, преподаватель кафедры дистрибьюции и маркетинга продюсерского факультета: </w:t>
      </w:r>
    </w:p>
    <w:p w:rsidR="00022826" w:rsidRDefault="00022826" w:rsidP="00767DB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022826" w:rsidRDefault="00022826" w:rsidP="00767DB1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5E3AAD">
        <w:rPr>
          <w:b/>
          <w:sz w:val="28"/>
          <w:szCs w:val="28"/>
          <w:lang w:val="ru-RU"/>
        </w:rPr>
        <w:t>Особенности функционирования рынка кинопоказа в условиях, связанных с пандемией.</w:t>
      </w:r>
    </w:p>
    <w:p w:rsidR="00022826" w:rsidRPr="00052126" w:rsidRDefault="00022826" w:rsidP="00D5613D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u w:val="single"/>
          <w:lang w:val="ru-RU"/>
        </w:rPr>
      </w:pPr>
    </w:p>
    <w:p w:rsidR="00022826" w:rsidRDefault="00022826" w:rsidP="00BF0505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ru-RU"/>
        </w:rPr>
      </w:pPr>
      <w:r w:rsidRPr="00E32DCF">
        <w:rPr>
          <w:b w:val="0"/>
          <w:bCs w:val="0"/>
          <w:i/>
          <w:sz w:val="28"/>
          <w:szCs w:val="28"/>
          <w:lang w:val="ru-RU"/>
        </w:rPr>
        <w:t>Косинова Марина Ивановна</w:t>
      </w:r>
      <w:r>
        <w:rPr>
          <w:b w:val="0"/>
          <w:bCs w:val="0"/>
          <w:sz w:val="28"/>
          <w:szCs w:val="28"/>
          <w:lang w:val="ru-RU"/>
        </w:rPr>
        <w:t>,  кандидат философских наук, сотрудница аналитического отдела Информационно-аналитического центра кинообразования и кинопросвещения ВГИК</w:t>
      </w:r>
      <w:r w:rsidRPr="00AE1F74">
        <w:rPr>
          <w:b w:val="0"/>
          <w:bCs w:val="0"/>
          <w:sz w:val="28"/>
          <w:szCs w:val="28"/>
          <w:lang w:val="ru-RU"/>
        </w:rPr>
        <w:t>:</w:t>
      </w:r>
    </w:p>
    <w:p w:rsidR="00022826" w:rsidRDefault="00022826" w:rsidP="00BF0505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ru-RU"/>
        </w:rPr>
      </w:pPr>
    </w:p>
    <w:p w:rsidR="00022826" w:rsidRPr="004E7F69" w:rsidRDefault="00022826" w:rsidP="00BF0505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ru-RU"/>
        </w:rPr>
      </w:pPr>
      <w:r w:rsidRPr="004E7F69">
        <w:rPr>
          <w:sz w:val="28"/>
          <w:szCs w:val="28"/>
          <w:shd w:val="clear" w:color="auto" w:fill="FFFFFF"/>
          <w:lang w:val="ru-RU"/>
        </w:rPr>
        <w:t>Активизация кинопроката на цифровых платформах как альтернативной формы дистрибуции в эпоху пандемии.</w:t>
      </w:r>
    </w:p>
    <w:p w:rsidR="00022826" w:rsidRDefault="00022826" w:rsidP="00D5613D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ru-RU"/>
        </w:rPr>
      </w:pPr>
    </w:p>
    <w:p w:rsidR="00022826" w:rsidRPr="00EF44B1" w:rsidRDefault="00022826" w:rsidP="00AE1F74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Безенкова Мария Викторовна</w:t>
      </w:r>
      <w:r w:rsidRPr="00AE1F74">
        <w:rPr>
          <w:sz w:val="28"/>
          <w:szCs w:val="28"/>
          <w:lang w:val="ru-RU"/>
        </w:rPr>
        <w:t>,</w:t>
      </w:r>
      <w:r w:rsidRPr="00AE1F74">
        <w:rPr>
          <w:sz w:val="28"/>
          <w:szCs w:val="28"/>
        </w:rPr>
        <w:t> </w:t>
      </w:r>
      <w:r w:rsidRPr="00AE1F74">
        <w:rPr>
          <w:sz w:val="28"/>
          <w:szCs w:val="28"/>
          <w:lang w:val="ru-RU"/>
        </w:rPr>
        <w:t>преподаватель кафедры</w:t>
      </w:r>
      <w:r w:rsidRPr="00AE1F74">
        <w:rPr>
          <w:sz w:val="28"/>
          <w:szCs w:val="28"/>
        </w:rPr>
        <w:t> </w:t>
      </w:r>
      <w:r w:rsidRPr="00AE1F74">
        <w:rPr>
          <w:sz w:val="28"/>
          <w:szCs w:val="28"/>
          <w:lang w:val="ru-RU"/>
        </w:rPr>
        <w:t xml:space="preserve">продюсерского </w:t>
      </w:r>
    </w:p>
    <w:p w:rsidR="00022826" w:rsidRDefault="00022826" w:rsidP="00AE1F74">
      <w:pPr>
        <w:shd w:val="clear" w:color="auto" w:fill="FFFFFF"/>
        <w:rPr>
          <w:sz w:val="28"/>
          <w:szCs w:val="28"/>
          <w:lang w:val="ru-RU"/>
        </w:rPr>
      </w:pPr>
      <w:r w:rsidRPr="00AE1F74">
        <w:rPr>
          <w:sz w:val="28"/>
          <w:szCs w:val="28"/>
          <w:lang w:val="ru-RU"/>
        </w:rPr>
        <w:t>мастерства</w:t>
      </w:r>
      <w:r w:rsidRPr="00AE1F74">
        <w:rPr>
          <w:sz w:val="28"/>
          <w:szCs w:val="28"/>
        </w:rPr>
        <w:t>  </w:t>
      </w:r>
      <w:r w:rsidRPr="00AE1F74">
        <w:rPr>
          <w:sz w:val="28"/>
          <w:szCs w:val="28"/>
          <w:lang w:val="ru-RU"/>
        </w:rPr>
        <w:t>продюсерского факультета, доцент кафедры киноведения, кандидат искусствоведения:</w:t>
      </w:r>
      <w:r w:rsidRPr="00AE1F74">
        <w:rPr>
          <w:sz w:val="28"/>
          <w:szCs w:val="28"/>
        </w:rPr>
        <w:t>  </w:t>
      </w:r>
    </w:p>
    <w:p w:rsidR="00022826" w:rsidRPr="007A230A" w:rsidRDefault="00022826" w:rsidP="00AE1F74">
      <w:pPr>
        <w:shd w:val="clear" w:color="auto" w:fill="FFFFFF"/>
        <w:rPr>
          <w:sz w:val="28"/>
          <w:szCs w:val="28"/>
          <w:lang w:val="ru-RU"/>
        </w:rPr>
      </w:pPr>
    </w:p>
    <w:p w:rsidR="00022826" w:rsidRDefault="00022826" w:rsidP="00AE1F74">
      <w:pPr>
        <w:shd w:val="clear" w:color="auto" w:fill="FFFFFF"/>
        <w:rPr>
          <w:b/>
          <w:sz w:val="28"/>
          <w:szCs w:val="28"/>
          <w:lang w:val="ru-RU"/>
        </w:rPr>
      </w:pPr>
      <w:r w:rsidRPr="00AE1F74">
        <w:rPr>
          <w:b/>
          <w:sz w:val="28"/>
          <w:szCs w:val="28"/>
          <w:lang w:val="ru-RU"/>
        </w:rPr>
        <w:t>Особенности проведения и организации кинофестивалей и питчингов в рамках кинофестивалей в условиях мировой пандемии.</w:t>
      </w:r>
    </w:p>
    <w:p w:rsidR="00022826" w:rsidRDefault="00022826" w:rsidP="002F792E">
      <w:pPr>
        <w:rPr>
          <w:b/>
          <w:sz w:val="28"/>
          <w:szCs w:val="28"/>
        </w:rPr>
      </w:pPr>
    </w:p>
    <w:p w:rsidR="00022826" w:rsidRPr="002F792E" w:rsidRDefault="00022826" w:rsidP="002F7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ЧАСТЬ 2</w:t>
      </w:r>
    </w:p>
    <w:p w:rsidR="00022826" w:rsidRPr="00F1516D" w:rsidRDefault="00022826" w:rsidP="00550770">
      <w:pPr>
        <w:shd w:val="clear" w:color="auto" w:fill="FFFFFF"/>
        <w:rPr>
          <w:sz w:val="28"/>
          <w:szCs w:val="28"/>
          <w:u w:val="single"/>
          <w:shd w:val="clear" w:color="auto" w:fill="FFFFFF"/>
          <w:lang w:val="ru-RU"/>
        </w:rPr>
      </w:pPr>
    </w:p>
    <w:p w:rsidR="00022826" w:rsidRDefault="00022826" w:rsidP="00550770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ru-RU"/>
        </w:rPr>
      </w:pPr>
      <w:r w:rsidRPr="00E32DCF">
        <w:rPr>
          <w:b w:val="0"/>
          <w:bCs w:val="0"/>
          <w:i/>
          <w:sz w:val="28"/>
          <w:szCs w:val="28"/>
          <w:lang w:val="ru-RU"/>
        </w:rPr>
        <w:t>Караваев Дмитрий Львович</w:t>
      </w:r>
      <w:r>
        <w:rPr>
          <w:b w:val="0"/>
          <w:bCs w:val="0"/>
          <w:sz w:val="28"/>
          <w:szCs w:val="28"/>
          <w:lang w:val="ru-RU"/>
        </w:rPr>
        <w:t>, кандидат искусствоведения, директор Информационно-аналитического центра кинообразования и кинопросвещения ВГИК</w:t>
      </w:r>
      <w:r w:rsidRPr="00AE1F74">
        <w:rPr>
          <w:b w:val="0"/>
          <w:bCs w:val="0"/>
          <w:sz w:val="28"/>
          <w:szCs w:val="28"/>
          <w:lang w:val="ru-RU"/>
        </w:rPr>
        <w:t>:</w:t>
      </w:r>
    </w:p>
    <w:p w:rsidR="00022826" w:rsidRPr="00AE1F74" w:rsidRDefault="00022826" w:rsidP="00550770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ru-RU"/>
        </w:rPr>
      </w:pPr>
    </w:p>
    <w:p w:rsidR="00022826" w:rsidRPr="00640788" w:rsidRDefault="00022826" w:rsidP="00550770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ru-RU"/>
        </w:rPr>
      </w:pPr>
      <w:r w:rsidRPr="00AE1F74">
        <w:rPr>
          <w:sz w:val="28"/>
          <w:szCs w:val="28"/>
          <w:shd w:val="clear" w:color="auto" w:fill="FFFFFF"/>
          <w:lang w:val="ru-RU"/>
        </w:rPr>
        <w:t>Утрата кинематографом статуса "коллективного зрелища" после пандемии: аргументы и гипотезы.</w:t>
      </w:r>
    </w:p>
    <w:p w:rsidR="00022826" w:rsidRPr="00EF44B1" w:rsidRDefault="00022826" w:rsidP="00550770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u w:val="single"/>
          <w:lang w:val="ru-RU"/>
        </w:rPr>
      </w:pPr>
    </w:p>
    <w:p w:rsidR="00022826" w:rsidRDefault="00022826" w:rsidP="00550770">
      <w:pPr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 w:rsidRPr="00E32DCF">
        <w:rPr>
          <w:i/>
          <w:sz w:val="28"/>
          <w:szCs w:val="28"/>
          <w:shd w:val="clear" w:color="auto" w:fill="FFFFFF"/>
          <w:lang w:val="ru-RU"/>
        </w:rPr>
        <w:t>Хуан Сяосюань</w:t>
      </w:r>
      <w:r w:rsidRPr="00AE1F74">
        <w:rPr>
          <w:sz w:val="28"/>
          <w:szCs w:val="28"/>
          <w:lang w:val="ru-RU"/>
        </w:rPr>
        <w:t>,</w:t>
      </w:r>
      <w:r w:rsidRPr="00AE1F74">
        <w:rPr>
          <w:sz w:val="28"/>
          <w:szCs w:val="28"/>
        </w:rPr>
        <w:t> </w:t>
      </w:r>
      <w:r w:rsidRPr="00AE1F74">
        <w:rPr>
          <w:sz w:val="28"/>
          <w:szCs w:val="28"/>
          <w:shd w:val="clear" w:color="auto" w:fill="FFFFFF"/>
          <w:lang w:val="ru-RU"/>
        </w:rPr>
        <w:t>аспирантка филологического факультета Народного Университета (Пекин, Китайская Народная Республика):</w:t>
      </w:r>
    </w:p>
    <w:p w:rsidR="00022826" w:rsidRPr="00E90316" w:rsidRDefault="00022826" w:rsidP="00550770">
      <w:pPr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 w:rsidR="00022826" w:rsidRDefault="00022826" w:rsidP="00550770">
      <w:pPr>
        <w:shd w:val="clear" w:color="auto" w:fill="FFFFFF"/>
        <w:rPr>
          <w:b/>
          <w:sz w:val="28"/>
          <w:szCs w:val="28"/>
          <w:shd w:val="clear" w:color="auto" w:fill="FFFFFF"/>
          <w:lang w:val="ru-RU"/>
        </w:rPr>
      </w:pPr>
      <w:r w:rsidRPr="00AE1F74">
        <w:rPr>
          <w:b/>
          <w:sz w:val="28"/>
          <w:szCs w:val="28"/>
          <w:shd w:val="clear" w:color="auto" w:fill="FFFFFF"/>
          <w:lang w:val="ru-RU"/>
        </w:rPr>
        <w:t xml:space="preserve">Потери и достижения китайского кинематографа </w:t>
      </w:r>
      <w:r w:rsidRPr="006C7E96">
        <w:rPr>
          <w:b/>
          <w:sz w:val="28"/>
          <w:szCs w:val="28"/>
          <w:shd w:val="clear" w:color="auto" w:fill="FFFFFF"/>
          <w:lang w:val="ru-RU"/>
        </w:rPr>
        <w:t>в 2020 году</w:t>
      </w:r>
      <w:r w:rsidRPr="00AE1F74">
        <w:rPr>
          <w:b/>
          <w:sz w:val="28"/>
          <w:szCs w:val="28"/>
          <w:shd w:val="clear" w:color="auto" w:fill="FFFFFF"/>
          <w:lang w:val="ru-RU"/>
        </w:rPr>
        <w:t>.</w:t>
      </w:r>
    </w:p>
    <w:p w:rsidR="00022826" w:rsidRPr="00A443A3" w:rsidRDefault="00022826" w:rsidP="00550770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ru-RU"/>
        </w:rPr>
      </w:pPr>
    </w:p>
    <w:p w:rsidR="00022826" w:rsidRDefault="00022826" w:rsidP="00550770">
      <w:pPr>
        <w:pStyle w:val="Heading1"/>
        <w:spacing w:before="0" w:beforeAutospacing="0" w:after="0" w:afterAutospacing="0"/>
        <w:textAlignment w:val="baseline"/>
        <w:rPr>
          <w:b w:val="0"/>
          <w:sz w:val="28"/>
          <w:szCs w:val="28"/>
          <w:shd w:val="clear" w:color="auto" w:fill="FFFFFF"/>
          <w:lang w:val="ru-RU"/>
        </w:rPr>
      </w:pPr>
      <w:r w:rsidRPr="00E32DCF">
        <w:rPr>
          <w:b w:val="0"/>
          <w:i/>
          <w:sz w:val="28"/>
          <w:szCs w:val="28"/>
          <w:shd w:val="clear" w:color="auto" w:fill="FFFFFF"/>
          <w:lang w:val="ru-RU"/>
        </w:rPr>
        <w:t>Куприянов Антон Викторович</w:t>
      </w:r>
      <w:r>
        <w:rPr>
          <w:b w:val="0"/>
          <w:sz w:val="28"/>
          <w:szCs w:val="28"/>
          <w:shd w:val="clear" w:color="auto" w:fill="FFFFFF"/>
          <w:lang w:val="ru-RU"/>
        </w:rPr>
        <w:t>, руководитель кинопрограмм:</w:t>
      </w:r>
    </w:p>
    <w:p w:rsidR="00022826" w:rsidRPr="00251A50" w:rsidRDefault="00022826" w:rsidP="00550770">
      <w:pPr>
        <w:pStyle w:val="Heading1"/>
        <w:spacing w:before="0" w:beforeAutospacing="0" w:after="0" w:afterAutospacing="0"/>
        <w:textAlignment w:val="baseline"/>
        <w:rPr>
          <w:b w:val="0"/>
          <w:sz w:val="28"/>
          <w:szCs w:val="28"/>
          <w:shd w:val="clear" w:color="auto" w:fill="FFFFFF"/>
          <w:lang w:val="ru-RU"/>
        </w:rPr>
      </w:pPr>
    </w:p>
    <w:p w:rsidR="00022826" w:rsidRDefault="00022826" w:rsidP="00550770">
      <w:pPr>
        <w:pStyle w:val="Heading1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ru-RU"/>
        </w:rPr>
      </w:pPr>
      <w:r w:rsidRPr="00AE1F74">
        <w:rPr>
          <w:sz w:val="28"/>
          <w:szCs w:val="28"/>
          <w:shd w:val="clear" w:color="auto" w:fill="FFFFFF"/>
          <w:lang w:val="ru-RU"/>
        </w:rPr>
        <w:t>Музей кино: опыт работы в изоляции.</w:t>
      </w:r>
    </w:p>
    <w:p w:rsidR="00022826" w:rsidRPr="00BF0505" w:rsidRDefault="00022826" w:rsidP="00550770">
      <w:pPr>
        <w:pStyle w:val="Heading1"/>
        <w:spacing w:before="0" w:beforeAutospacing="0" w:after="0" w:afterAutospacing="0"/>
        <w:textAlignment w:val="baseline"/>
        <w:rPr>
          <w:b w:val="0"/>
          <w:sz w:val="28"/>
          <w:szCs w:val="28"/>
          <w:u w:val="single"/>
          <w:shd w:val="clear" w:color="auto" w:fill="FFFFFF"/>
          <w:lang w:val="ru-RU"/>
        </w:rPr>
      </w:pPr>
    </w:p>
    <w:p w:rsidR="00022826" w:rsidRPr="00EF44B1" w:rsidRDefault="00022826" w:rsidP="00550770">
      <w:pPr>
        <w:rPr>
          <w:bCs/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Жарикова Вера Васильевна</w:t>
      </w:r>
      <w:r>
        <w:rPr>
          <w:sz w:val="28"/>
          <w:szCs w:val="28"/>
          <w:lang w:val="ru-RU"/>
        </w:rPr>
        <w:t xml:space="preserve">, кандидат искусствоведения, сотрудник </w:t>
      </w:r>
      <w:r>
        <w:rPr>
          <w:bCs/>
          <w:sz w:val="28"/>
          <w:szCs w:val="28"/>
          <w:lang w:val="ru-RU"/>
        </w:rPr>
        <w:t>аналитического</w:t>
      </w:r>
      <w:r w:rsidRPr="00986E4B">
        <w:rPr>
          <w:bCs/>
          <w:sz w:val="28"/>
          <w:szCs w:val="28"/>
          <w:lang w:val="ru-RU"/>
        </w:rPr>
        <w:t xml:space="preserve"> отдел</w:t>
      </w:r>
      <w:r>
        <w:rPr>
          <w:bCs/>
          <w:sz w:val="28"/>
          <w:szCs w:val="28"/>
          <w:lang w:val="ru-RU"/>
        </w:rPr>
        <w:t>а</w:t>
      </w:r>
      <w:r w:rsidRPr="00986E4B">
        <w:rPr>
          <w:bCs/>
          <w:sz w:val="28"/>
          <w:szCs w:val="28"/>
          <w:lang w:val="ru-RU"/>
        </w:rPr>
        <w:t xml:space="preserve"> Информационно-аналитического центра </w:t>
      </w:r>
    </w:p>
    <w:p w:rsidR="00022826" w:rsidRDefault="00022826" w:rsidP="00550770">
      <w:pPr>
        <w:rPr>
          <w:sz w:val="28"/>
          <w:szCs w:val="28"/>
          <w:lang w:val="ru-RU"/>
        </w:rPr>
      </w:pPr>
      <w:r w:rsidRPr="00986E4B">
        <w:rPr>
          <w:bCs/>
          <w:sz w:val="28"/>
          <w:szCs w:val="28"/>
          <w:lang w:val="ru-RU"/>
        </w:rPr>
        <w:t>кинообразования и кинопросвещения ВГИК</w:t>
      </w:r>
      <w:r w:rsidRPr="00986E4B">
        <w:rPr>
          <w:sz w:val="28"/>
          <w:szCs w:val="28"/>
          <w:lang w:val="ru-RU"/>
        </w:rPr>
        <w:t>:</w:t>
      </w:r>
    </w:p>
    <w:p w:rsidR="00022826" w:rsidRPr="00AE1F74" w:rsidRDefault="00022826" w:rsidP="00550770">
      <w:pPr>
        <w:rPr>
          <w:sz w:val="28"/>
          <w:szCs w:val="28"/>
          <w:lang w:val="ru-RU"/>
        </w:rPr>
      </w:pPr>
    </w:p>
    <w:p w:rsidR="00022826" w:rsidRPr="005E64BE" w:rsidRDefault="00022826" w:rsidP="00550770">
      <w:pPr>
        <w:rPr>
          <w:b/>
          <w:sz w:val="28"/>
          <w:szCs w:val="28"/>
          <w:lang w:val="ru-RU"/>
        </w:rPr>
      </w:pPr>
      <w:r w:rsidRPr="00AE1F74">
        <w:rPr>
          <w:b/>
          <w:sz w:val="28"/>
          <w:szCs w:val="28"/>
          <w:lang w:val="ru-RU"/>
        </w:rPr>
        <w:t>Подростковый зритель в период пандемии: популярность молодёжных сериалов на стриминговых платформах.</w:t>
      </w:r>
    </w:p>
    <w:p w:rsidR="00022826" w:rsidRDefault="00022826" w:rsidP="00550770">
      <w:pPr>
        <w:shd w:val="clear" w:color="auto" w:fill="FFFFFF"/>
        <w:rPr>
          <w:i/>
          <w:sz w:val="28"/>
          <w:szCs w:val="28"/>
          <w:lang w:val="ru-RU"/>
        </w:rPr>
      </w:pPr>
    </w:p>
    <w:p w:rsidR="00022826" w:rsidRDefault="00022826" w:rsidP="00550770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Спутницкая Нина Юрьевна</w:t>
      </w:r>
      <w:r>
        <w:rPr>
          <w:sz w:val="28"/>
          <w:szCs w:val="28"/>
          <w:lang w:val="ru-RU"/>
        </w:rPr>
        <w:t xml:space="preserve">, кандидат искусствоведения, сотрудник </w:t>
      </w:r>
      <w:r>
        <w:rPr>
          <w:bCs/>
          <w:sz w:val="28"/>
          <w:szCs w:val="28"/>
          <w:lang w:val="ru-RU"/>
        </w:rPr>
        <w:t>аналитического</w:t>
      </w:r>
      <w:r w:rsidRPr="00986E4B">
        <w:rPr>
          <w:bCs/>
          <w:sz w:val="28"/>
          <w:szCs w:val="28"/>
          <w:lang w:val="ru-RU"/>
        </w:rPr>
        <w:t xml:space="preserve"> отдел</w:t>
      </w:r>
      <w:r>
        <w:rPr>
          <w:bCs/>
          <w:sz w:val="28"/>
          <w:szCs w:val="28"/>
          <w:lang w:val="ru-RU"/>
        </w:rPr>
        <w:t>а</w:t>
      </w:r>
      <w:r w:rsidRPr="00986E4B">
        <w:rPr>
          <w:bCs/>
          <w:sz w:val="28"/>
          <w:szCs w:val="28"/>
          <w:lang w:val="ru-RU"/>
        </w:rPr>
        <w:t xml:space="preserve"> Информационно-аналитического центра кинообразования и кинопросвещения ВГИК</w:t>
      </w:r>
      <w:r w:rsidRPr="00AE1F74">
        <w:rPr>
          <w:sz w:val="28"/>
          <w:szCs w:val="28"/>
          <w:lang w:val="ru-RU"/>
        </w:rPr>
        <w:t>:</w:t>
      </w:r>
    </w:p>
    <w:p w:rsidR="00022826" w:rsidRDefault="00022826" w:rsidP="00550770">
      <w:pPr>
        <w:shd w:val="clear" w:color="auto" w:fill="FFFFFF"/>
        <w:rPr>
          <w:sz w:val="28"/>
          <w:szCs w:val="28"/>
          <w:lang w:val="ru-RU"/>
        </w:rPr>
      </w:pPr>
    </w:p>
    <w:p w:rsidR="00022826" w:rsidRPr="00AE1F74" w:rsidRDefault="00022826" w:rsidP="00550770">
      <w:pPr>
        <w:rPr>
          <w:b/>
          <w:sz w:val="28"/>
          <w:szCs w:val="28"/>
          <w:lang w:val="ru-RU"/>
        </w:rPr>
      </w:pPr>
      <w:r w:rsidRPr="00AE1F74">
        <w:rPr>
          <w:b/>
          <w:sz w:val="28"/>
          <w:szCs w:val="28"/>
          <w:lang w:val="ru-RU"/>
        </w:rPr>
        <w:t xml:space="preserve">Семейные и детские фильмы в условиях пандемии: на материале платформы </w:t>
      </w:r>
      <w:r w:rsidRPr="00AE1F74">
        <w:rPr>
          <w:b/>
          <w:sz w:val="28"/>
          <w:szCs w:val="28"/>
        </w:rPr>
        <w:t>Netflix</w:t>
      </w:r>
      <w:r w:rsidRPr="00AE1F74">
        <w:rPr>
          <w:b/>
          <w:sz w:val="28"/>
          <w:szCs w:val="28"/>
          <w:lang w:val="ru-RU"/>
        </w:rPr>
        <w:t>.</w:t>
      </w:r>
    </w:p>
    <w:p w:rsidR="00022826" w:rsidRDefault="00022826" w:rsidP="00550770">
      <w:pPr>
        <w:shd w:val="clear" w:color="auto" w:fill="FFFFFF"/>
        <w:rPr>
          <w:i/>
          <w:sz w:val="28"/>
          <w:szCs w:val="28"/>
          <w:lang w:val="ru-RU"/>
        </w:rPr>
      </w:pPr>
    </w:p>
    <w:p w:rsidR="00022826" w:rsidRDefault="00022826" w:rsidP="00550770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Пальшкова Мария Александровна</w:t>
      </w:r>
      <w:r>
        <w:rPr>
          <w:sz w:val="28"/>
          <w:szCs w:val="28"/>
          <w:lang w:val="ru-RU"/>
        </w:rPr>
        <w:t>, сотрудник</w:t>
      </w:r>
      <w:r w:rsidRPr="00986E4B"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аналитического</w:t>
      </w:r>
      <w:r w:rsidRPr="00986E4B">
        <w:rPr>
          <w:bCs/>
          <w:sz w:val="28"/>
          <w:szCs w:val="28"/>
          <w:lang w:val="ru-RU"/>
        </w:rPr>
        <w:t xml:space="preserve"> отдел</w:t>
      </w:r>
      <w:r>
        <w:rPr>
          <w:bCs/>
          <w:sz w:val="28"/>
          <w:szCs w:val="28"/>
          <w:lang w:val="ru-RU"/>
        </w:rPr>
        <w:t>а</w:t>
      </w:r>
      <w:r w:rsidRPr="00986E4B">
        <w:rPr>
          <w:bCs/>
          <w:sz w:val="28"/>
          <w:szCs w:val="28"/>
          <w:lang w:val="ru-RU"/>
        </w:rPr>
        <w:t xml:space="preserve"> Информационно-аналитического центра кинообразования и кинопросвещения ВГИК</w:t>
      </w:r>
      <w:r w:rsidRPr="00AE1F74">
        <w:rPr>
          <w:sz w:val="28"/>
          <w:szCs w:val="28"/>
          <w:lang w:val="ru-RU"/>
        </w:rPr>
        <w:t>:</w:t>
      </w:r>
    </w:p>
    <w:p w:rsidR="00022826" w:rsidRPr="00E90316" w:rsidRDefault="00022826" w:rsidP="00550770">
      <w:pPr>
        <w:shd w:val="clear" w:color="auto" w:fill="FFFFFF"/>
        <w:rPr>
          <w:sz w:val="28"/>
          <w:szCs w:val="28"/>
          <w:lang w:val="ru-RU"/>
        </w:rPr>
      </w:pPr>
      <w:r w:rsidRPr="00AE1F74">
        <w:rPr>
          <w:sz w:val="28"/>
          <w:szCs w:val="28"/>
          <w:lang w:val="ru-RU"/>
        </w:rPr>
        <w:br/>
      </w:r>
      <w:r w:rsidRPr="00AE1F74">
        <w:rPr>
          <w:b/>
          <w:sz w:val="28"/>
          <w:szCs w:val="28"/>
          <w:shd w:val="clear" w:color="auto" w:fill="FFFFFF"/>
          <w:lang w:val="ru-RU"/>
        </w:rPr>
        <w:t>Никто никого не спасёт: экранные супергерои после "Финала".</w:t>
      </w:r>
    </w:p>
    <w:p w:rsidR="00022826" w:rsidRDefault="00022826" w:rsidP="00550770">
      <w:pPr>
        <w:shd w:val="clear" w:color="auto" w:fill="FFFFFF"/>
        <w:rPr>
          <w:i/>
          <w:sz w:val="28"/>
          <w:szCs w:val="28"/>
          <w:lang w:val="ru-RU"/>
        </w:rPr>
      </w:pPr>
    </w:p>
    <w:p w:rsidR="00022826" w:rsidRDefault="00022826" w:rsidP="00550770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Казючиц Максим Фёдорович</w:t>
      </w:r>
      <w:r>
        <w:rPr>
          <w:sz w:val="28"/>
          <w:szCs w:val="28"/>
          <w:lang w:val="ru-RU"/>
        </w:rPr>
        <w:t xml:space="preserve">, кандидат философских наук, сотрудник </w:t>
      </w:r>
      <w:r>
        <w:rPr>
          <w:bCs/>
          <w:sz w:val="28"/>
          <w:szCs w:val="28"/>
          <w:lang w:val="ru-RU"/>
        </w:rPr>
        <w:t>аналитического</w:t>
      </w:r>
      <w:r w:rsidRPr="00986E4B">
        <w:rPr>
          <w:bCs/>
          <w:sz w:val="28"/>
          <w:szCs w:val="28"/>
          <w:lang w:val="ru-RU"/>
        </w:rPr>
        <w:t xml:space="preserve"> отдел</w:t>
      </w:r>
      <w:r>
        <w:rPr>
          <w:bCs/>
          <w:sz w:val="28"/>
          <w:szCs w:val="28"/>
          <w:lang w:val="ru-RU"/>
        </w:rPr>
        <w:t>а</w:t>
      </w:r>
      <w:r w:rsidRPr="00986E4B">
        <w:rPr>
          <w:bCs/>
          <w:sz w:val="28"/>
          <w:szCs w:val="28"/>
          <w:lang w:val="ru-RU"/>
        </w:rPr>
        <w:t xml:space="preserve"> Информационно-аналитического центра кинообразования и кинопросвещения ВГИК</w:t>
      </w:r>
      <w:r w:rsidRPr="00986E4B">
        <w:rPr>
          <w:sz w:val="28"/>
          <w:szCs w:val="28"/>
          <w:lang w:val="ru-RU"/>
        </w:rPr>
        <w:t>:</w:t>
      </w:r>
    </w:p>
    <w:p w:rsidR="00022826" w:rsidRPr="00AE1F74" w:rsidRDefault="00022826" w:rsidP="00550770">
      <w:pPr>
        <w:shd w:val="clear" w:color="auto" w:fill="FFFFFF"/>
        <w:rPr>
          <w:sz w:val="28"/>
          <w:szCs w:val="28"/>
          <w:lang w:val="ru-RU"/>
        </w:rPr>
      </w:pPr>
    </w:p>
    <w:p w:rsidR="00022826" w:rsidRPr="00AE1F74" w:rsidRDefault="00022826" w:rsidP="00550770">
      <w:pPr>
        <w:shd w:val="clear" w:color="auto" w:fill="FFFFFF"/>
        <w:rPr>
          <w:b/>
          <w:sz w:val="28"/>
          <w:szCs w:val="28"/>
          <w:lang w:val="ru-RU"/>
        </w:rPr>
      </w:pPr>
      <w:r w:rsidRPr="00AE1F74">
        <w:rPr>
          <w:b/>
          <w:sz w:val="28"/>
          <w:szCs w:val="28"/>
        </w:rPr>
        <w:t>Netflix</w:t>
      </w:r>
      <w:r w:rsidRPr="00AE1F74">
        <w:rPr>
          <w:b/>
          <w:sz w:val="28"/>
          <w:szCs w:val="28"/>
          <w:lang w:val="ru-RU"/>
        </w:rPr>
        <w:t>: тематическое своеобразие документального контента стриминговых сервисов в период пандемии.</w:t>
      </w:r>
    </w:p>
    <w:p w:rsidR="00022826" w:rsidRDefault="00022826" w:rsidP="00550770">
      <w:pPr>
        <w:rPr>
          <w:sz w:val="28"/>
          <w:szCs w:val="28"/>
          <w:lang w:val="ru-RU"/>
        </w:rPr>
      </w:pPr>
    </w:p>
    <w:p w:rsidR="00022826" w:rsidRDefault="00022826" w:rsidP="00550770">
      <w:pPr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Теракопян Мария Леонидовна</w:t>
      </w:r>
      <w:r>
        <w:rPr>
          <w:sz w:val="28"/>
          <w:szCs w:val="28"/>
          <w:lang w:val="ru-RU"/>
        </w:rPr>
        <w:t>, кандидат искусствоведения, сотрудник лаборатории зарубежного кино</w:t>
      </w:r>
      <w:r w:rsidRPr="00986E4B">
        <w:rPr>
          <w:bCs/>
          <w:sz w:val="28"/>
          <w:szCs w:val="28"/>
          <w:lang w:val="ru-RU"/>
        </w:rPr>
        <w:t xml:space="preserve"> Информационно-аналитического центра кинообразования и кинопросвещения ВГИК</w:t>
      </w:r>
      <w:r w:rsidRPr="00986E4B">
        <w:rPr>
          <w:sz w:val="28"/>
          <w:szCs w:val="28"/>
          <w:lang w:val="ru-RU"/>
        </w:rPr>
        <w:t>:</w:t>
      </w:r>
    </w:p>
    <w:p w:rsidR="00022826" w:rsidRPr="00AE1F74" w:rsidRDefault="00022826" w:rsidP="00550770">
      <w:pPr>
        <w:rPr>
          <w:sz w:val="28"/>
          <w:szCs w:val="28"/>
          <w:lang w:val="ru-RU"/>
        </w:rPr>
      </w:pPr>
    </w:p>
    <w:p w:rsidR="00022826" w:rsidRPr="00AE1F74" w:rsidRDefault="00022826" w:rsidP="00550770">
      <w:pPr>
        <w:shd w:val="clear" w:color="auto" w:fill="FFFFFF"/>
        <w:rPr>
          <w:b/>
          <w:sz w:val="28"/>
          <w:szCs w:val="28"/>
          <w:lang w:val="ru-RU"/>
        </w:rPr>
      </w:pPr>
      <w:r w:rsidRPr="00AE1F74">
        <w:rPr>
          <w:b/>
          <w:sz w:val="28"/>
          <w:szCs w:val="28"/>
          <w:shd w:val="clear" w:color="auto" w:fill="FFFFFF"/>
          <w:lang w:val="ru-RU"/>
        </w:rPr>
        <w:t xml:space="preserve">Японский кинематограф. Уроки </w:t>
      </w:r>
      <w:r w:rsidRPr="00AE1F74">
        <w:rPr>
          <w:b/>
          <w:sz w:val="28"/>
          <w:szCs w:val="28"/>
          <w:shd w:val="clear" w:color="auto" w:fill="FFFFFF"/>
        </w:rPr>
        <w:t>CoVid</w:t>
      </w:r>
      <w:r w:rsidRPr="00AE1F74">
        <w:rPr>
          <w:b/>
          <w:sz w:val="28"/>
          <w:szCs w:val="28"/>
          <w:shd w:val="clear" w:color="auto" w:fill="FFFFFF"/>
          <w:lang w:val="ru-RU"/>
        </w:rPr>
        <w:t>.</w:t>
      </w:r>
    </w:p>
    <w:p w:rsidR="00022826" w:rsidRDefault="00022826" w:rsidP="00550770">
      <w:pPr>
        <w:shd w:val="clear" w:color="auto" w:fill="FFFFFF"/>
        <w:rPr>
          <w:i/>
          <w:sz w:val="28"/>
          <w:szCs w:val="28"/>
          <w:lang w:val="ru-RU"/>
        </w:rPr>
      </w:pPr>
    </w:p>
    <w:p w:rsidR="00022826" w:rsidRDefault="00022826" w:rsidP="00550770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Каптерев Сергей Кириллович</w:t>
      </w:r>
      <w:r w:rsidRPr="00E9031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Ph</w:t>
      </w:r>
      <w:r w:rsidRPr="006C7E9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D</w:t>
      </w:r>
      <w:r>
        <w:rPr>
          <w:sz w:val="28"/>
          <w:szCs w:val="28"/>
          <w:lang w:val="ru-RU"/>
        </w:rPr>
        <w:t>., сотрудник аналитического</w:t>
      </w:r>
      <w:r w:rsidRPr="00E90316">
        <w:rPr>
          <w:sz w:val="28"/>
          <w:szCs w:val="28"/>
          <w:lang w:val="ru-RU"/>
        </w:rPr>
        <w:t xml:space="preserve"> отдел</w:t>
      </w:r>
      <w:r>
        <w:rPr>
          <w:sz w:val="28"/>
          <w:szCs w:val="28"/>
          <w:lang w:val="ru-RU"/>
        </w:rPr>
        <w:t>а</w:t>
      </w:r>
      <w:r w:rsidRPr="00E90316">
        <w:rPr>
          <w:sz w:val="28"/>
          <w:szCs w:val="28"/>
          <w:lang w:val="ru-RU"/>
        </w:rPr>
        <w:t xml:space="preserve"> Информационно-аналитического центра кинообразования и кинопросвещения ВГИК:</w:t>
      </w:r>
    </w:p>
    <w:p w:rsidR="00022826" w:rsidRPr="00E90316" w:rsidRDefault="00022826" w:rsidP="00550770">
      <w:pPr>
        <w:shd w:val="clear" w:color="auto" w:fill="FFFFFF"/>
        <w:rPr>
          <w:sz w:val="28"/>
          <w:szCs w:val="28"/>
          <w:lang w:val="ru-RU"/>
        </w:rPr>
      </w:pPr>
    </w:p>
    <w:p w:rsidR="00022826" w:rsidRDefault="00022826" w:rsidP="00550770">
      <w:pPr>
        <w:pStyle w:val="Heading1"/>
        <w:spacing w:before="0" w:beforeAutospacing="0" w:after="0" w:afterAutospacing="0"/>
        <w:textAlignment w:val="baseline"/>
        <w:rPr>
          <w:bCs w:val="0"/>
          <w:sz w:val="28"/>
          <w:szCs w:val="28"/>
          <w:lang w:val="ru-RU"/>
        </w:rPr>
      </w:pPr>
      <w:r w:rsidRPr="00E90316">
        <w:rPr>
          <w:bCs w:val="0"/>
          <w:sz w:val="28"/>
          <w:szCs w:val="28"/>
          <w:lang w:val="ru-RU"/>
        </w:rPr>
        <w:t xml:space="preserve">Черты грядущего. </w:t>
      </w:r>
      <w:r w:rsidRPr="00AE1F74">
        <w:rPr>
          <w:bCs w:val="0"/>
          <w:sz w:val="28"/>
          <w:szCs w:val="28"/>
          <w:lang w:val="ru-RU"/>
        </w:rPr>
        <w:t>Синергия кино и видеоигр накануне, во время и после (?) коронавируса.</w:t>
      </w:r>
    </w:p>
    <w:p w:rsidR="00022826" w:rsidRDefault="00022826" w:rsidP="00550770">
      <w:pPr>
        <w:pStyle w:val="Heading1"/>
        <w:spacing w:before="0" w:beforeAutospacing="0" w:after="0" w:afterAutospacing="0"/>
        <w:textAlignment w:val="baseline"/>
        <w:rPr>
          <w:bCs w:val="0"/>
          <w:sz w:val="28"/>
          <w:szCs w:val="28"/>
          <w:lang w:val="ru-RU"/>
        </w:rPr>
      </w:pPr>
    </w:p>
    <w:p w:rsidR="00022826" w:rsidRDefault="00022826" w:rsidP="00550770">
      <w:pPr>
        <w:pStyle w:val="Heading1"/>
        <w:spacing w:before="0" w:beforeAutospacing="0" w:after="0" w:afterAutospacing="0"/>
        <w:textAlignment w:val="baseline"/>
        <w:rPr>
          <w:b w:val="0"/>
          <w:bCs w:val="0"/>
          <w:i/>
          <w:sz w:val="28"/>
          <w:szCs w:val="28"/>
          <w:lang w:val="ru-RU"/>
        </w:rPr>
      </w:pPr>
      <w:r w:rsidRPr="00BF0505">
        <w:rPr>
          <w:b w:val="0"/>
          <w:bCs w:val="0"/>
          <w:i/>
          <w:sz w:val="28"/>
          <w:szCs w:val="28"/>
          <w:lang w:val="ru-RU"/>
        </w:rPr>
        <w:t>Караваев Дмитрий Львович:</w:t>
      </w:r>
    </w:p>
    <w:p w:rsidR="00022826" w:rsidRDefault="00022826" w:rsidP="00550770">
      <w:pPr>
        <w:pStyle w:val="Heading1"/>
        <w:spacing w:before="0" w:beforeAutospacing="0" w:after="0" w:afterAutospacing="0"/>
        <w:textAlignment w:val="baseline"/>
        <w:rPr>
          <w:b w:val="0"/>
          <w:bCs w:val="0"/>
          <w:i/>
          <w:sz w:val="28"/>
          <w:szCs w:val="28"/>
          <w:lang w:val="ru-RU"/>
        </w:rPr>
      </w:pPr>
    </w:p>
    <w:p w:rsidR="00022826" w:rsidRPr="00BF0505" w:rsidRDefault="00022826" w:rsidP="00550770">
      <w:pPr>
        <w:pStyle w:val="Heading1"/>
        <w:spacing w:before="0" w:beforeAutospacing="0" w:after="0" w:afterAutospacing="0"/>
        <w:textAlignment w:val="baseline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>Заключительное слово.</w:t>
      </w:r>
    </w:p>
    <w:p w:rsidR="00022826" w:rsidRPr="00AE1F74" w:rsidRDefault="00022826" w:rsidP="00550770">
      <w:pPr>
        <w:pStyle w:val="Heading1"/>
        <w:spacing w:before="0" w:beforeAutospacing="0" w:after="0" w:afterAutospacing="0"/>
        <w:textAlignment w:val="baseline"/>
        <w:rPr>
          <w:bCs w:val="0"/>
          <w:sz w:val="28"/>
          <w:szCs w:val="28"/>
          <w:lang w:val="ru-RU"/>
        </w:rPr>
      </w:pPr>
    </w:p>
    <w:p w:rsidR="00022826" w:rsidRPr="00550770" w:rsidRDefault="00022826" w:rsidP="00AE1F74">
      <w:pPr>
        <w:shd w:val="clear" w:color="auto" w:fill="FFFFFF"/>
        <w:rPr>
          <w:sz w:val="28"/>
          <w:szCs w:val="28"/>
          <w:u w:val="single"/>
        </w:rPr>
      </w:pPr>
    </w:p>
    <w:p w:rsidR="00022826" w:rsidRDefault="00022826">
      <w:pPr>
        <w:rPr>
          <w:b/>
          <w:sz w:val="28"/>
          <w:szCs w:val="28"/>
          <w:lang w:val="ru-RU"/>
        </w:rPr>
      </w:pPr>
    </w:p>
    <w:p w:rsidR="00022826" w:rsidRDefault="0002282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Среди участников дискуссии/гостей круглого стола:</w:t>
      </w:r>
    </w:p>
    <w:p w:rsidR="00022826" w:rsidRPr="004E7F69" w:rsidRDefault="00022826" w:rsidP="001B66FC">
      <w:pPr>
        <w:rPr>
          <w:i/>
          <w:sz w:val="28"/>
          <w:szCs w:val="28"/>
          <w:lang w:val="ru-RU"/>
        </w:rPr>
      </w:pPr>
    </w:p>
    <w:p w:rsidR="00022826" w:rsidRPr="00AE1F74" w:rsidRDefault="00022826" w:rsidP="00E015CD">
      <w:pPr>
        <w:rPr>
          <w:sz w:val="28"/>
          <w:szCs w:val="28"/>
          <w:shd w:val="clear" w:color="auto" w:fill="FFFFFF"/>
          <w:lang w:val="ru-RU"/>
        </w:rPr>
      </w:pPr>
      <w:r w:rsidRPr="00E32DCF">
        <w:rPr>
          <w:i/>
          <w:sz w:val="28"/>
          <w:szCs w:val="28"/>
          <w:shd w:val="clear" w:color="auto" w:fill="FFFFFF"/>
          <w:lang w:val="ru-RU"/>
        </w:rPr>
        <w:t>Никитина Ирина Петровна</w:t>
      </w:r>
      <w:r w:rsidRPr="00AE1F74">
        <w:rPr>
          <w:sz w:val="28"/>
          <w:szCs w:val="28"/>
          <w:shd w:val="clear" w:color="auto" w:fill="FFFFFF"/>
          <w:lang w:val="ru-RU"/>
        </w:rPr>
        <w:t>, Доктор философских наук, профессор кафедры истории и философии ВГИК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022826" w:rsidRDefault="00022826" w:rsidP="00E015CD">
      <w:pPr>
        <w:rPr>
          <w:sz w:val="28"/>
          <w:szCs w:val="28"/>
          <w:lang w:val="ru-RU"/>
        </w:rPr>
      </w:pPr>
    </w:p>
    <w:p w:rsidR="00022826" w:rsidRPr="00AE1F74" w:rsidRDefault="00022826" w:rsidP="00E015CD">
      <w:pPr>
        <w:rPr>
          <w:sz w:val="28"/>
          <w:szCs w:val="28"/>
          <w:shd w:val="clear" w:color="auto" w:fill="FFFFFF"/>
          <w:lang w:val="ru-RU"/>
        </w:rPr>
      </w:pPr>
      <w:r w:rsidRPr="00E32DCF">
        <w:rPr>
          <w:rStyle w:val="go"/>
          <w:i/>
          <w:spacing w:val="5"/>
          <w:sz w:val="28"/>
          <w:szCs w:val="28"/>
          <w:lang w:val="ru-RU"/>
        </w:rPr>
        <w:t>Сидоренко Виталий Игнатьевич</w:t>
      </w:r>
      <w:r w:rsidRPr="00AE1F74">
        <w:rPr>
          <w:rStyle w:val="go"/>
          <w:spacing w:val="5"/>
          <w:sz w:val="28"/>
          <w:szCs w:val="28"/>
          <w:lang w:val="ru-RU"/>
        </w:rPr>
        <w:t xml:space="preserve">, </w:t>
      </w:r>
      <w:r w:rsidRPr="00AE1F74">
        <w:rPr>
          <w:sz w:val="28"/>
          <w:szCs w:val="28"/>
          <w:shd w:val="clear" w:color="auto" w:fill="FFFFFF"/>
          <w:lang w:val="ru-RU"/>
        </w:rPr>
        <w:t>заведующий кафедрой продюсерского мастерства ВГИК.</w:t>
      </w:r>
    </w:p>
    <w:p w:rsidR="00022826" w:rsidRDefault="00022826" w:rsidP="001B66FC">
      <w:pPr>
        <w:rPr>
          <w:i/>
          <w:sz w:val="28"/>
          <w:szCs w:val="28"/>
          <w:lang w:val="ru-RU"/>
        </w:rPr>
      </w:pPr>
    </w:p>
    <w:p w:rsidR="00022826" w:rsidRPr="00D63FD8" w:rsidRDefault="00022826" w:rsidP="001B66FC">
      <w:pPr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Виноградов Владимир Вячеславович</w:t>
      </w:r>
      <w:r>
        <w:rPr>
          <w:sz w:val="28"/>
          <w:szCs w:val="28"/>
          <w:lang w:val="ru-RU"/>
        </w:rPr>
        <w:t>, доктор искусствоведения, доцент, начальник</w:t>
      </w:r>
      <w:r w:rsidRPr="00D63FD8"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аналитического</w:t>
      </w:r>
      <w:r w:rsidRPr="00D63FD8">
        <w:rPr>
          <w:bCs/>
          <w:sz w:val="28"/>
          <w:szCs w:val="28"/>
          <w:lang w:val="ru-RU"/>
        </w:rPr>
        <w:t xml:space="preserve"> отдел</w:t>
      </w:r>
      <w:r>
        <w:rPr>
          <w:bCs/>
          <w:sz w:val="28"/>
          <w:szCs w:val="28"/>
          <w:lang w:val="ru-RU"/>
        </w:rPr>
        <w:t>а</w:t>
      </w:r>
      <w:r w:rsidRPr="00D63FD8">
        <w:rPr>
          <w:bCs/>
          <w:sz w:val="28"/>
          <w:szCs w:val="28"/>
          <w:lang w:val="ru-RU"/>
        </w:rPr>
        <w:t xml:space="preserve"> Информационно-аналитического центра кинообразования и кинопросвещения ВГИК</w:t>
      </w:r>
      <w:r>
        <w:rPr>
          <w:bCs/>
          <w:sz w:val="28"/>
          <w:szCs w:val="28"/>
          <w:lang w:val="ru-RU"/>
        </w:rPr>
        <w:t>.</w:t>
      </w:r>
    </w:p>
    <w:p w:rsidR="00022826" w:rsidRPr="00AE1F74" w:rsidRDefault="00022826" w:rsidP="001B66FC">
      <w:pPr>
        <w:rPr>
          <w:sz w:val="28"/>
          <w:szCs w:val="28"/>
          <w:lang w:val="ru-RU"/>
        </w:rPr>
      </w:pPr>
    </w:p>
    <w:p w:rsidR="00022826" w:rsidRDefault="00022826" w:rsidP="000C0549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Добрынин Олег Витальевич</w:t>
      </w:r>
      <w:r>
        <w:rPr>
          <w:sz w:val="28"/>
          <w:szCs w:val="28"/>
          <w:lang w:val="ru-RU"/>
        </w:rPr>
        <w:t>, р</w:t>
      </w:r>
      <w:r w:rsidRPr="00AE1F74">
        <w:rPr>
          <w:sz w:val="28"/>
          <w:szCs w:val="28"/>
          <w:lang w:val="ru-RU"/>
        </w:rPr>
        <w:t>уководитель мастерской</w:t>
      </w:r>
      <w:r w:rsidRPr="00AE1F74">
        <w:rPr>
          <w:sz w:val="28"/>
          <w:szCs w:val="28"/>
        </w:rPr>
        <w:t> </w:t>
      </w:r>
      <w:r w:rsidRPr="00AE1F74">
        <w:rPr>
          <w:sz w:val="28"/>
          <w:szCs w:val="28"/>
          <w:lang w:val="ru-RU"/>
        </w:rPr>
        <w:t>режиссуры мультимедиа ВГИК</w:t>
      </w:r>
      <w:r>
        <w:rPr>
          <w:sz w:val="28"/>
          <w:szCs w:val="28"/>
          <w:lang w:val="ru-RU"/>
        </w:rPr>
        <w:t>.</w:t>
      </w:r>
    </w:p>
    <w:p w:rsidR="00022826" w:rsidRPr="00AE1F74" w:rsidRDefault="00022826" w:rsidP="0096535E">
      <w:pPr>
        <w:rPr>
          <w:sz w:val="28"/>
          <w:szCs w:val="28"/>
          <w:shd w:val="clear" w:color="auto" w:fill="FFFFFF"/>
          <w:lang w:val="ru-RU"/>
        </w:rPr>
      </w:pPr>
    </w:p>
    <w:p w:rsidR="00022826" w:rsidRDefault="00022826" w:rsidP="000C0549">
      <w:pPr>
        <w:rPr>
          <w:bCs/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Смагина Светлана Александровна</w:t>
      </w:r>
      <w:r>
        <w:rPr>
          <w:sz w:val="28"/>
          <w:szCs w:val="28"/>
          <w:lang w:val="ru-RU"/>
        </w:rPr>
        <w:t>, кандидат искусствоведения, старший преподаватель кафедры киноведения сценарно-киноведческого факультета ВГИК,</w:t>
      </w:r>
      <w:r w:rsidRPr="00D63FD8"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сотрудник аналитического</w:t>
      </w:r>
      <w:r w:rsidRPr="00D63FD8">
        <w:rPr>
          <w:bCs/>
          <w:sz w:val="28"/>
          <w:szCs w:val="28"/>
          <w:lang w:val="ru-RU"/>
        </w:rPr>
        <w:t xml:space="preserve"> отдел</w:t>
      </w:r>
      <w:r>
        <w:rPr>
          <w:bCs/>
          <w:sz w:val="28"/>
          <w:szCs w:val="28"/>
          <w:lang w:val="ru-RU"/>
        </w:rPr>
        <w:t>а</w:t>
      </w:r>
      <w:r w:rsidRPr="00D63FD8">
        <w:rPr>
          <w:bCs/>
          <w:sz w:val="28"/>
          <w:szCs w:val="28"/>
          <w:lang w:val="ru-RU"/>
        </w:rPr>
        <w:t xml:space="preserve"> Информационно-аналитического центра кинообразования и кинопросвещения ВГИК</w:t>
      </w:r>
      <w:r>
        <w:rPr>
          <w:bCs/>
          <w:sz w:val="28"/>
          <w:szCs w:val="28"/>
          <w:lang w:val="ru-RU"/>
        </w:rPr>
        <w:t>.</w:t>
      </w:r>
    </w:p>
    <w:p w:rsidR="00022826" w:rsidRDefault="00022826" w:rsidP="000C0549">
      <w:pPr>
        <w:rPr>
          <w:bCs/>
          <w:sz w:val="28"/>
          <w:szCs w:val="28"/>
          <w:lang w:val="ru-RU"/>
        </w:rPr>
      </w:pPr>
    </w:p>
    <w:p w:rsidR="00022826" w:rsidRPr="00D63FD8" w:rsidRDefault="00022826" w:rsidP="000C0549">
      <w:pPr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Изволов Николай Анатольевич</w:t>
      </w:r>
      <w:r>
        <w:rPr>
          <w:sz w:val="28"/>
          <w:szCs w:val="28"/>
          <w:lang w:val="ru-RU"/>
        </w:rPr>
        <w:t>, историк кино, архивист, доцент кафедры киноведения сценарно-киноведческого факультета ВГИК.</w:t>
      </w:r>
    </w:p>
    <w:p w:rsidR="00022826" w:rsidRPr="00AE1F74" w:rsidRDefault="00022826">
      <w:pPr>
        <w:rPr>
          <w:sz w:val="28"/>
          <w:szCs w:val="28"/>
          <w:lang w:val="ru-RU"/>
        </w:rPr>
      </w:pPr>
    </w:p>
    <w:p w:rsidR="00022826" w:rsidRPr="00AE1F74" w:rsidRDefault="00022826" w:rsidP="000E1382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Антонова Виктория Геннадиевна</w:t>
      </w:r>
      <w:r w:rsidRPr="00AE1F74">
        <w:rPr>
          <w:sz w:val="28"/>
          <w:szCs w:val="28"/>
          <w:lang w:val="ru-RU"/>
        </w:rPr>
        <w:t>, доцент кафедры управления экономическими и социальными процессами в кино- и телеиндустрии ФГБОУ ВО "Санкт-Петербургский государственн</w:t>
      </w:r>
      <w:r>
        <w:rPr>
          <w:sz w:val="28"/>
          <w:szCs w:val="28"/>
          <w:lang w:val="ru-RU"/>
        </w:rPr>
        <w:t>ый институт кино и телевидения".</w:t>
      </w:r>
      <w:r w:rsidRPr="00AE1F74">
        <w:rPr>
          <w:sz w:val="28"/>
          <w:szCs w:val="28"/>
          <w:lang w:val="ru-RU"/>
        </w:rPr>
        <w:t xml:space="preserve"> </w:t>
      </w:r>
    </w:p>
    <w:p w:rsidR="00022826" w:rsidRPr="00E32DCF" w:rsidRDefault="00022826" w:rsidP="0096718D">
      <w:pPr>
        <w:rPr>
          <w:i/>
          <w:sz w:val="28"/>
          <w:szCs w:val="28"/>
          <w:lang w:val="ru-RU"/>
        </w:rPr>
      </w:pPr>
    </w:p>
    <w:p w:rsidR="00022826" w:rsidRPr="00AE1F74" w:rsidRDefault="00022826" w:rsidP="0096718D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Каурых Александр Евгеньевич</w:t>
      </w:r>
      <w:r w:rsidRPr="00AE1F74">
        <w:rPr>
          <w:sz w:val="28"/>
          <w:szCs w:val="28"/>
          <w:lang w:val="ru-RU"/>
        </w:rPr>
        <w:t xml:space="preserve">, </w:t>
      </w:r>
      <w:r w:rsidRPr="00AE1F74">
        <w:rPr>
          <w:sz w:val="28"/>
          <w:szCs w:val="28"/>
          <w:shd w:val="clear" w:color="auto" w:fill="FFFFFF"/>
          <w:lang w:val="ru-RU"/>
        </w:rPr>
        <w:t>кинорежиссер, сценарист;</w:t>
      </w:r>
      <w:r w:rsidRPr="00AE1F74">
        <w:rPr>
          <w:sz w:val="28"/>
          <w:szCs w:val="28"/>
          <w:lang w:val="ru-RU"/>
        </w:rPr>
        <w:t xml:space="preserve"> </w:t>
      </w:r>
      <w:r w:rsidRPr="00AE1F74">
        <w:rPr>
          <w:sz w:val="28"/>
          <w:szCs w:val="28"/>
          <w:shd w:val="clear" w:color="auto" w:fill="FFFFFF"/>
          <w:lang w:val="ru-RU"/>
        </w:rPr>
        <w:t>член Союза кинематографистов РФ, член Гильдии кинорежиссеров России</w:t>
      </w:r>
    </w:p>
    <w:p w:rsidR="00022826" w:rsidRPr="00AE1F74" w:rsidRDefault="00022826" w:rsidP="0096718D">
      <w:pPr>
        <w:rPr>
          <w:sz w:val="28"/>
          <w:szCs w:val="28"/>
          <w:shd w:val="clear" w:color="auto" w:fill="FFFFFF"/>
          <w:lang w:val="ru-RU"/>
        </w:rPr>
      </w:pPr>
      <w:r w:rsidRPr="00AE1F74">
        <w:rPr>
          <w:sz w:val="28"/>
          <w:szCs w:val="28"/>
          <w:shd w:val="clear" w:color="auto" w:fill="FFFFFF"/>
          <w:lang w:val="ru-RU"/>
        </w:rPr>
        <w:t>действительный член Евразийской Академии ТВ и Радио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022826" w:rsidRDefault="00022826" w:rsidP="000E1382">
      <w:pPr>
        <w:shd w:val="clear" w:color="auto" w:fill="FFFFFF"/>
        <w:rPr>
          <w:sz w:val="28"/>
          <w:szCs w:val="28"/>
          <w:lang w:val="ru-RU"/>
        </w:rPr>
      </w:pPr>
    </w:p>
    <w:p w:rsidR="00022826" w:rsidRPr="00AE1F74" w:rsidRDefault="00022826" w:rsidP="000E1382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Сорвина Таисия Андреевна</w:t>
      </w:r>
      <w:r w:rsidRPr="00AE1F74">
        <w:rPr>
          <w:sz w:val="28"/>
          <w:szCs w:val="28"/>
          <w:lang w:val="ru-RU"/>
        </w:rPr>
        <w:t>, доцент кафедры управления экономическими и социальными процессами в кино- и телеиндустрии ФГБОУ ВО "Санкт-Петербургский государственны</w:t>
      </w:r>
      <w:r>
        <w:rPr>
          <w:sz w:val="28"/>
          <w:szCs w:val="28"/>
          <w:lang w:val="ru-RU"/>
        </w:rPr>
        <w:t>й институт кино и телевидения".</w:t>
      </w:r>
    </w:p>
    <w:p w:rsidR="00022826" w:rsidRPr="00AE1F74" w:rsidRDefault="00022826" w:rsidP="000E1382">
      <w:pPr>
        <w:shd w:val="clear" w:color="auto" w:fill="FFFFFF"/>
        <w:rPr>
          <w:sz w:val="28"/>
          <w:szCs w:val="28"/>
          <w:lang w:val="ru-RU"/>
        </w:rPr>
      </w:pPr>
    </w:p>
    <w:p w:rsidR="00022826" w:rsidRPr="00550770" w:rsidRDefault="00022826" w:rsidP="00463F8D">
      <w:pPr>
        <w:shd w:val="clear" w:color="auto" w:fill="FFFFFF"/>
        <w:rPr>
          <w:sz w:val="28"/>
          <w:szCs w:val="28"/>
          <w:lang w:val="ru-RU"/>
        </w:rPr>
      </w:pPr>
      <w:r w:rsidRPr="00E32DCF">
        <w:rPr>
          <w:i/>
          <w:sz w:val="28"/>
          <w:szCs w:val="28"/>
          <w:lang w:val="ru-RU"/>
        </w:rPr>
        <w:t>Фазлыев Рифат Фаритович</w:t>
      </w:r>
      <w:r w:rsidRPr="00AE1F74">
        <w:rPr>
          <w:sz w:val="28"/>
          <w:szCs w:val="28"/>
          <w:lang w:val="ru-RU"/>
        </w:rPr>
        <w:t>,</w:t>
      </w:r>
      <w:r w:rsidRPr="004727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главный редактор</w:t>
      </w:r>
      <w:r w:rsidRPr="006357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онлайн-издания</w:t>
      </w:r>
      <w:r w:rsidRPr="00AE1F74">
        <w:rPr>
          <w:sz w:val="28"/>
          <w:szCs w:val="28"/>
        </w:rPr>
        <w:t> </w:t>
      </w:r>
      <w:hyperlink r:id="rId7" w:tgtFrame="_blank" w:history="1">
        <w:r w:rsidRPr="00AE1F74">
          <w:rPr>
            <w:rStyle w:val="Hyperlink"/>
            <w:color w:val="auto"/>
            <w:sz w:val="28"/>
            <w:szCs w:val="28"/>
          </w:rPr>
          <w:t>CINEMAPLEX</w:t>
        </w:r>
      </w:hyperlink>
      <w:r>
        <w:rPr>
          <w:sz w:val="28"/>
          <w:szCs w:val="28"/>
          <w:lang w:val="ru-RU"/>
        </w:rPr>
        <w:t>.</w:t>
      </w:r>
    </w:p>
    <w:p w:rsidR="00022826" w:rsidRPr="00550770" w:rsidRDefault="00022826" w:rsidP="00463F8D">
      <w:pPr>
        <w:shd w:val="clear" w:color="auto" w:fill="FFFFFF"/>
        <w:rPr>
          <w:sz w:val="28"/>
          <w:szCs w:val="28"/>
          <w:lang w:val="ru-RU"/>
        </w:rPr>
      </w:pPr>
    </w:p>
    <w:sectPr w:rsidR="00022826" w:rsidRPr="00550770" w:rsidSect="001F7D1F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26" w:rsidRDefault="00022826">
      <w:r>
        <w:separator/>
      </w:r>
    </w:p>
  </w:endnote>
  <w:endnote w:type="continuationSeparator" w:id="0">
    <w:p w:rsidR="00022826" w:rsidRDefault="0002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26" w:rsidRDefault="00022826">
      <w:r>
        <w:separator/>
      </w:r>
    </w:p>
  </w:footnote>
  <w:footnote w:type="continuationSeparator" w:id="0">
    <w:p w:rsidR="00022826" w:rsidRDefault="00022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26" w:rsidRDefault="00022826" w:rsidP="00F26D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2826" w:rsidRDefault="00022826" w:rsidP="00074C6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26" w:rsidRDefault="00022826" w:rsidP="00F26D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2826" w:rsidRDefault="00022826" w:rsidP="00074C6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F41"/>
    <w:rsid w:val="000030DC"/>
    <w:rsid w:val="00020F1A"/>
    <w:rsid w:val="00022826"/>
    <w:rsid w:val="00026BB9"/>
    <w:rsid w:val="000350FC"/>
    <w:rsid w:val="00040BFD"/>
    <w:rsid w:val="00047050"/>
    <w:rsid w:val="00052126"/>
    <w:rsid w:val="00055187"/>
    <w:rsid w:val="000551E5"/>
    <w:rsid w:val="0006277E"/>
    <w:rsid w:val="00074C67"/>
    <w:rsid w:val="000818C6"/>
    <w:rsid w:val="00093FAD"/>
    <w:rsid w:val="000A2458"/>
    <w:rsid w:val="000A5269"/>
    <w:rsid w:val="000B0372"/>
    <w:rsid w:val="000B0741"/>
    <w:rsid w:val="000B7AB5"/>
    <w:rsid w:val="000C0549"/>
    <w:rsid w:val="000E1382"/>
    <w:rsid w:val="000F2802"/>
    <w:rsid w:val="000F31E6"/>
    <w:rsid w:val="001230AD"/>
    <w:rsid w:val="00123FD1"/>
    <w:rsid w:val="0013694E"/>
    <w:rsid w:val="001724A5"/>
    <w:rsid w:val="0017305E"/>
    <w:rsid w:val="001B66FC"/>
    <w:rsid w:val="001E7B88"/>
    <w:rsid w:val="001F7396"/>
    <w:rsid w:val="001F7B25"/>
    <w:rsid w:val="001F7D1F"/>
    <w:rsid w:val="002237A4"/>
    <w:rsid w:val="00233232"/>
    <w:rsid w:val="00236F41"/>
    <w:rsid w:val="00242F6C"/>
    <w:rsid w:val="00251A50"/>
    <w:rsid w:val="00254651"/>
    <w:rsid w:val="00262E29"/>
    <w:rsid w:val="00262FFD"/>
    <w:rsid w:val="00265590"/>
    <w:rsid w:val="00266B41"/>
    <w:rsid w:val="00270459"/>
    <w:rsid w:val="00271A6E"/>
    <w:rsid w:val="002824D4"/>
    <w:rsid w:val="0029395D"/>
    <w:rsid w:val="002A5C5E"/>
    <w:rsid w:val="002A74FC"/>
    <w:rsid w:val="002B321A"/>
    <w:rsid w:val="002B5B75"/>
    <w:rsid w:val="002C013E"/>
    <w:rsid w:val="002C11B2"/>
    <w:rsid w:val="002E5FE7"/>
    <w:rsid w:val="002E634A"/>
    <w:rsid w:val="002E64DF"/>
    <w:rsid w:val="002F618C"/>
    <w:rsid w:val="002F792E"/>
    <w:rsid w:val="00312081"/>
    <w:rsid w:val="00323EEF"/>
    <w:rsid w:val="003458C9"/>
    <w:rsid w:val="0035096F"/>
    <w:rsid w:val="003575C7"/>
    <w:rsid w:val="00365461"/>
    <w:rsid w:val="0037046E"/>
    <w:rsid w:val="003833E8"/>
    <w:rsid w:val="00395453"/>
    <w:rsid w:val="003C1654"/>
    <w:rsid w:val="003C5CF7"/>
    <w:rsid w:val="003D2315"/>
    <w:rsid w:val="003E51D9"/>
    <w:rsid w:val="003F507C"/>
    <w:rsid w:val="003F75A6"/>
    <w:rsid w:val="00403DCE"/>
    <w:rsid w:val="00420C45"/>
    <w:rsid w:val="00425B22"/>
    <w:rsid w:val="0042788B"/>
    <w:rsid w:val="004313EC"/>
    <w:rsid w:val="00440D35"/>
    <w:rsid w:val="00443E9E"/>
    <w:rsid w:val="00460C06"/>
    <w:rsid w:val="00463F8D"/>
    <w:rsid w:val="00470DAA"/>
    <w:rsid w:val="004727BC"/>
    <w:rsid w:val="00472A43"/>
    <w:rsid w:val="0047603F"/>
    <w:rsid w:val="004773DE"/>
    <w:rsid w:val="004810A5"/>
    <w:rsid w:val="004A43EF"/>
    <w:rsid w:val="004A514C"/>
    <w:rsid w:val="004D2624"/>
    <w:rsid w:val="004E7F69"/>
    <w:rsid w:val="005058AA"/>
    <w:rsid w:val="005114A3"/>
    <w:rsid w:val="00517B7F"/>
    <w:rsid w:val="00541CE4"/>
    <w:rsid w:val="00550167"/>
    <w:rsid w:val="00550770"/>
    <w:rsid w:val="00561595"/>
    <w:rsid w:val="00574494"/>
    <w:rsid w:val="0058192A"/>
    <w:rsid w:val="005834AD"/>
    <w:rsid w:val="005A04AF"/>
    <w:rsid w:val="005A5F47"/>
    <w:rsid w:val="005B12B9"/>
    <w:rsid w:val="005B2DF2"/>
    <w:rsid w:val="005C3419"/>
    <w:rsid w:val="005C5E2A"/>
    <w:rsid w:val="005E3AAD"/>
    <w:rsid w:val="005E64BE"/>
    <w:rsid w:val="005F4A8A"/>
    <w:rsid w:val="005F644D"/>
    <w:rsid w:val="006005C0"/>
    <w:rsid w:val="006054BE"/>
    <w:rsid w:val="006155CC"/>
    <w:rsid w:val="006337B5"/>
    <w:rsid w:val="006357F0"/>
    <w:rsid w:val="00640788"/>
    <w:rsid w:val="006515D9"/>
    <w:rsid w:val="00680C79"/>
    <w:rsid w:val="00683003"/>
    <w:rsid w:val="00685D8A"/>
    <w:rsid w:val="006A5255"/>
    <w:rsid w:val="006C1C72"/>
    <w:rsid w:val="006C7E96"/>
    <w:rsid w:val="006D3513"/>
    <w:rsid w:val="006E6DA9"/>
    <w:rsid w:val="00706220"/>
    <w:rsid w:val="00713DD8"/>
    <w:rsid w:val="00716059"/>
    <w:rsid w:val="00716813"/>
    <w:rsid w:val="00722917"/>
    <w:rsid w:val="00727B53"/>
    <w:rsid w:val="0073604A"/>
    <w:rsid w:val="00751157"/>
    <w:rsid w:val="00767DB1"/>
    <w:rsid w:val="00773273"/>
    <w:rsid w:val="00791F88"/>
    <w:rsid w:val="00797F15"/>
    <w:rsid w:val="007A230A"/>
    <w:rsid w:val="007D7D1B"/>
    <w:rsid w:val="007E02F0"/>
    <w:rsid w:val="007E47E6"/>
    <w:rsid w:val="007F03B7"/>
    <w:rsid w:val="00811E3B"/>
    <w:rsid w:val="00826F58"/>
    <w:rsid w:val="008364A3"/>
    <w:rsid w:val="00851FAD"/>
    <w:rsid w:val="00871037"/>
    <w:rsid w:val="00877568"/>
    <w:rsid w:val="008976CA"/>
    <w:rsid w:val="008B7992"/>
    <w:rsid w:val="008C0722"/>
    <w:rsid w:val="008C59A7"/>
    <w:rsid w:val="008C662B"/>
    <w:rsid w:val="008E1C3E"/>
    <w:rsid w:val="008E31BC"/>
    <w:rsid w:val="008F25B9"/>
    <w:rsid w:val="009270B0"/>
    <w:rsid w:val="00955991"/>
    <w:rsid w:val="00955BDF"/>
    <w:rsid w:val="00956DF0"/>
    <w:rsid w:val="00962639"/>
    <w:rsid w:val="0096535E"/>
    <w:rsid w:val="0096718D"/>
    <w:rsid w:val="00986E4B"/>
    <w:rsid w:val="009B5EE7"/>
    <w:rsid w:val="009C1808"/>
    <w:rsid w:val="009C69C3"/>
    <w:rsid w:val="009E2AB0"/>
    <w:rsid w:val="00A07282"/>
    <w:rsid w:val="00A443A3"/>
    <w:rsid w:val="00A459B6"/>
    <w:rsid w:val="00A55C5D"/>
    <w:rsid w:val="00A561F7"/>
    <w:rsid w:val="00A60A4C"/>
    <w:rsid w:val="00A8606D"/>
    <w:rsid w:val="00A94022"/>
    <w:rsid w:val="00AA10EB"/>
    <w:rsid w:val="00AA5E67"/>
    <w:rsid w:val="00AB4E60"/>
    <w:rsid w:val="00AC25BF"/>
    <w:rsid w:val="00AE1F74"/>
    <w:rsid w:val="00AE22AB"/>
    <w:rsid w:val="00AF176F"/>
    <w:rsid w:val="00B05117"/>
    <w:rsid w:val="00B10648"/>
    <w:rsid w:val="00B21AE0"/>
    <w:rsid w:val="00B32974"/>
    <w:rsid w:val="00B628B5"/>
    <w:rsid w:val="00B641BC"/>
    <w:rsid w:val="00B81321"/>
    <w:rsid w:val="00B82511"/>
    <w:rsid w:val="00B83E5E"/>
    <w:rsid w:val="00B941B7"/>
    <w:rsid w:val="00BA0B5B"/>
    <w:rsid w:val="00BA3F16"/>
    <w:rsid w:val="00BA4D15"/>
    <w:rsid w:val="00BD7332"/>
    <w:rsid w:val="00BE0C39"/>
    <w:rsid w:val="00BE29A2"/>
    <w:rsid w:val="00BF0505"/>
    <w:rsid w:val="00BF756C"/>
    <w:rsid w:val="00C00E76"/>
    <w:rsid w:val="00C27B68"/>
    <w:rsid w:val="00C37BFD"/>
    <w:rsid w:val="00C4532D"/>
    <w:rsid w:val="00C463DA"/>
    <w:rsid w:val="00C54522"/>
    <w:rsid w:val="00C566EC"/>
    <w:rsid w:val="00C577B3"/>
    <w:rsid w:val="00C90415"/>
    <w:rsid w:val="00C95B51"/>
    <w:rsid w:val="00CA48E2"/>
    <w:rsid w:val="00CB58D1"/>
    <w:rsid w:val="00CC5FA9"/>
    <w:rsid w:val="00CD49DE"/>
    <w:rsid w:val="00CE448A"/>
    <w:rsid w:val="00D00127"/>
    <w:rsid w:val="00D11C5F"/>
    <w:rsid w:val="00D44A31"/>
    <w:rsid w:val="00D44AFF"/>
    <w:rsid w:val="00D5613D"/>
    <w:rsid w:val="00D63FD8"/>
    <w:rsid w:val="00D90316"/>
    <w:rsid w:val="00DB6E08"/>
    <w:rsid w:val="00DC1EC7"/>
    <w:rsid w:val="00DC46D6"/>
    <w:rsid w:val="00DC472A"/>
    <w:rsid w:val="00DF675E"/>
    <w:rsid w:val="00E015CD"/>
    <w:rsid w:val="00E10021"/>
    <w:rsid w:val="00E11B2B"/>
    <w:rsid w:val="00E160F4"/>
    <w:rsid w:val="00E177CF"/>
    <w:rsid w:val="00E17F3A"/>
    <w:rsid w:val="00E23FF8"/>
    <w:rsid w:val="00E25B57"/>
    <w:rsid w:val="00E27695"/>
    <w:rsid w:val="00E30797"/>
    <w:rsid w:val="00E32DCF"/>
    <w:rsid w:val="00E40F1A"/>
    <w:rsid w:val="00E42CAD"/>
    <w:rsid w:val="00E44BAF"/>
    <w:rsid w:val="00E60030"/>
    <w:rsid w:val="00E60E2F"/>
    <w:rsid w:val="00E8297F"/>
    <w:rsid w:val="00E867E2"/>
    <w:rsid w:val="00E90316"/>
    <w:rsid w:val="00E90A46"/>
    <w:rsid w:val="00EA345D"/>
    <w:rsid w:val="00EA7541"/>
    <w:rsid w:val="00EC084E"/>
    <w:rsid w:val="00EC6567"/>
    <w:rsid w:val="00EE3A04"/>
    <w:rsid w:val="00EF44B1"/>
    <w:rsid w:val="00F13331"/>
    <w:rsid w:val="00F1516D"/>
    <w:rsid w:val="00F174FD"/>
    <w:rsid w:val="00F23235"/>
    <w:rsid w:val="00F24353"/>
    <w:rsid w:val="00F26D7C"/>
    <w:rsid w:val="00F30D84"/>
    <w:rsid w:val="00F75CEF"/>
    <w:rsid w:val="00F82C4D"/>
    <w:rsid w:val="00F9011D"/>
    <w:rsid w:val="00F910E2"/>
    <w:rsid w:val="00FB003D"/>
    <w:rsid w:val="00FB6448"/>
    <w:rsid w:val="00FC480B"/>
    <w:rsid w:val="00FC5825"/>
    <w:rsid w:val="00FC6B20"/>
    <w:rsid w:val="00FD685E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1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654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23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55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55C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074C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55C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4C67"/>
    <w:rPr>
      <w:rFonts w:cs="Times New Roman"/>
    </w:rPr>
  </w:style>
  <w:style w:type="character" w:styleId="Hyperlink">
    <w:name w:val="Hyperlink"/>
    <w:basedOn w:val="DefaultParagraphFont"/>
    <w:uiPriority w:val="99"/>
    <w:rsid w:val="002E5FE7"/>
    <w:rPr>
      <w:rFonts w:cs="Times New Roman"/>
      <w:color w:val="0000FF"/>
      <w:u w:val="single"/>
    </w:rPr>
  </w:style>
  <w:style w:type="character" w:customStyle="1" w:styleId="gd">
    <w:name w:val="gd"/>
    <w:basedOn w:val="DefaultParagraphFont"/>
    <w:uiPriority w:val="99"/>
    <w:rsid w:val="003D2315"/>
    <w:rPr>
      <w:rFonts w:cs="Times New Roman"/>
    </w:rPr>
  </w:style>
  <w:style w:type="character" w:customStyle="1" w:styleId="go">
    <w:name w:val="go"/>
    <w:basedOn w:val="DefaultParagraphFont"/>
    <w:uiPriority w:val="99"/>
    <w:rsid w:val="009C1808"/>
    <w:rPr>
      <w:rFonts w:cs="Times New Roman"/>
    </w:rPr>
  </w:style>
  <w:style w:type="character" w:customStyle="1" w:styleId="qu">
    <w:name w:val="qu"/>
    <w:basedOn w:val="DefaultParagraphFont"/>
    <w:uiPriority w:val="99"/>
    <w:rsid w:val="00AA5E67"/>
    <w:rPr>
      <w:rFonts w:cs="Times New Roman"/>
    </w:rPr>
  </w:style>
  <w:style w:type="paragraph" w:styleId="NormalWeb">
    <w:name w:val="Normal (Web)"/>
    <w:basedOn w:val="Normal"/>
    <w:uiPriority w:val="99"/>
    <w:rsid w:val="00C95B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77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-3A__cinemaplex.ru_&amp;d=DwMDaQ&amp;c=slrrB7dE8n7gBJbeO0g-IQ&amp;r=SvMlh55y0K2JR6bDOzpVLg&amp;m=YPPO8fP8Imw0-pSZizuF0vLwqScX-JTEpEAVdJiTHZQ&amp;s=_isqvcNVFnevP1Invw9oNHaYNwmF4DslAEgpTfyFNh0&amp;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8%D0%BB%D1%8C%D0%B4%D0%B8%D1%8F_%D0%BA%D0%B8%D0%BD%D0%BE%D0%B2%D0%B5%D0%B4%D0%BE%D0%B2_%D0%B8_%D0%BA%D0%B8%D0%BD%D0%BE%D0%BA%D1%80%D0%B8%D1%82%D0%B8%D0%BA%D0%BE%D0%B2_%D0%A0%D0%BE%D1%81%D1%81%D0%B8%D0%B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587</TotalTime>
  <Pages>5</Pages>
  <Words>883</Words>
  <Characters>5036</Characters>
  <Application>Microsoft Office Outlook</Application>
  <DocSecurity>0</DocSecurity>
  <Lines>0</Lines>
  <Paragraphs>0</Paragraphs>
  <ScaleCrop>false</ScaleCrop>
  <Company>private individual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 Казючиц:</dc:title>
  <dc:subject/>
  <dc:creator>Sergei Kapterev</dc:creator>
  <cp:keywords/>
  <dc:description/>
  <cp:lastModifiedBy>Sergei Kapterev</cp:lastModifiedBy>
  <cp:revision>19</cp:revision>
  <dcterms:created xsi:type="dcterms:W3CDTF">2020-12-02T08:05:00Z</dcterms:created>
  <dcterms:modified xsi:type="dcterms:W3CDTF">2020-12-05T09:31:00Z</dcterms:modified>
</cp:coreProperties>
</file>